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AA" w:rsidRDefault="004C4FAA" w:rsidP="004C4FAA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val="sr-Cyrl-CS"/>
        </w:rPr>
      </w:pPr>
      <w:r>
        <w:rPr>
          <w:rFonts w:ascii="Times New Roman" w:hAnsi="Times New Roman"/>
          <w:sz w:val="32"/>
          <w:szCs w:val="32"/>
          <w:lang w:val="sr-Cyrl-CS"/>
        </w:rPr>
        <w:t xml:space="preserve">Предмет: </w:t>
      </w:r>
      <w:r>
        <w:rPr>
          <w:rFonts w:ascii="Times New Roman" w:hAnsi="Times New Roman"/>
          <w:b/>
          <w:i/>
          <w:sz w:val="32"/>
          <w:szCs w:val="32"/>
          <w:lang w:val="ru-RU"/>
        </w:rPr>
        <w:t xml:space="preserve"> -   </w:t>
      </w:r>
      <w:r>
        <w:rPr>
          <w:rFonts w:ascii="Times New Roman" w:hAnsi="Times New Roman"/>
          <w:b/>
          <w:i/>
          <w:sz w:val="32"/>
          <w:szCs w:val="32"/>
          <w:lang w:val="sr-Cyrl-CS"/>
        </w:rPr>
        <w:t>АУТОМАТИЗАЦИЈА ПРОИЗВОДНИХ СИСТЕМА</w:t>
      </w:r>
    </w:p>
    <w:p w:rsidR="004C4FAA" w:rsidRDefault="004C4FAA" w:rsidP="004C4FAA">
      <w:pPr>
        <w:spacing w:after="0" w:line="240" w:lineRule="auto"/>
        <w:ind w:left="1590"/>
        <w:rPr>
          <w:rFonts w:ascii="Times New Roman" w:hAnsi="Times New Roman"/>
          <w:b/>
          <w:i/>
          <w:sz w:val="32"/>
          <w:szCs w:val="32"/>
          <w:lang w:val="sr-Cyrl-CS"/>
        </w:rPr>
      </w:pPr>
    </w:p>
    <w:p w:rsidR="004C4FAA" w:rsidRPr="00BE563B" w:rsidRDefault="00BE563B" w:rsidP="004C4FAA">
      <w:pPr>
        <w:jc w:val="center"/>
        <w:rPr>
          <w:rFonts w:ascii="Times New Roman" w:hAnsi="Times New Roman"/>
          <w:b/>
          <w:sz w:val="44"/>
          <w:szCs w:val="44"/>
          <w:lang w:val="sr-Cyrl-BA"/>
        </w:rPr>
      </w:pPr>
      <w:r>
        <w:rPr>
          <w:rFonts w:ascii="Times New Roman" w:hAnsi="Times New Roman"/>
          <w:b/>
          <w:sz w:val="56"/>
          <w:szCs w:val="44"/>
          <w:lang w:val="sr-Cyrl-BA"/>
        </w:rPr>
        <w:t>РЕЗУЛТАТИ</w:t>
      </w:r>
    </w:p>
    <w:p w:rsidR="004C4FAA" w:rsidRDefault="004C4FAA" w:rsidP="004C4FAA">
      <w:pPr>
        <w:rPr>
          <w:rFonts w:ascii="Times New Roman" w:hAnsi="Times New Roman"/>
        </w:rPr>
      </w:pPr>
      <w:r>
        <w:pict>
          <v:group id="_x0000_s1029" style="position:absolute;margin-left:17.4pt;margin-top:11.45pt;width:510.25pt;height:2.15pt;z-index:251657728" coordorigin="524,4685" coordsize="11052,43">
            <v:line id="_x0000_s1030" style="position:absolute" from="524,4685" to="11564,4685"/>
            <v:line id="_x0000_s1031" style="position:absolute" from="536,4728" to="11576,4728"/>
          </v:group>
        </w:pict>
      </w:r>
    </w:p>
    <w:p w:rsidR="00BE563B" w:rsidRDefault="00BA15E2" w:rsidP="00BE563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Усменог дијела и</w:t>
      </w:r>
      <w:r w:rsidR="00BE563B">
        <w:rPr>
          <w:rFonts w:ascii="Times New Roman" w:hAnsi="Times New Roman"/>
          <w:b/>
          <w:sz w:val="24"/>
          <w:szCs w:val="24"/>
          <w:lang w:val="sr-Cyrl-CS"/>
        </w:rPr>
        <w:t xml:space="preserve">спита </w:t>
      </w:r>
      <w:r w:rsidR="00BE563B">
        <w:rPr>
          <w:rFonts w:ascii="Times New Roman" w:hAnsi="Times New Roman"/>
          <w:sz w:val="24"/>
          <w:szCs w:val="24"/>
        </w:rPr>
        <w:t>o</w:t>
      </w:r>
      <w:r w:rsidR="00BE563B">
        <w:rPr>
          <w:rFonts w:ascii="Times New Roman" w:hAnsi="Times New Roman"/>
          <w:sz w:val="24"/>
          <w:szCs w:val="24"/>
          <w:lang w:val="sr-Cyrl-CS"/>
        </w:rPr>
        <w:t xml:space="preserve">држаног дана </w:t>
      </w:r>
      <w:r w:rsidR="00520E69">
        <w:rPr>
          <w:rFonts w:ascii="Times New Roman" w:hAnsi="Times New Roman"/>
          <w:b/>
          <w:sz w:val="24"/>
          <w:szCs w:val="24"/>
          <w:lang w:val="sr-Cyrl-BA"/>
        </w:rPr>
        <w:t>2</w:t>
      </w:r>
      <w:r w:rsidR="00793720">
        <w:rPr>
          <w:rFonts w:ascii="Times New Roman" w:hAnsi="Times New Roman"/>
          <w:b/>
          <w:sz w:val="24"/>
          <w:szCs w:val="24"/>
        </w:rPr>
        <w:t>4</w:t>
      </w:r>
      <w:r w:rsidR="00BE563B" w:rsidRPr="00402635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520E69">
        <w:rPr>
          <w:rFonts w:ascii="Times New Roman" w:hAnsi="Times New Roman"/>
          <w:b/>
          <w:sz w:val="24"/>
          <w:szCs w:val="24"/>
        </w:rPr>
        <w:t>1</w:t>
      </w:r>
      <w:r w:rsidR="00793720">
        <w:rPr>
          <w:rFonts w:ascii="Times New Roman" w:hAnsi="Times New Roman"/>
          <w:b/>
          <w:sz w:val="24"/>
          <w:szCs w:val="24"/>
        </w:rPr>
        <w:t>2</w:t>
      </w:r>
      <w:r w:rsidR="00BE563B">
        <w:rPr>
          <w:rFonts w:ascii="Times New Roman" w:hAnsi="Times New Roman"/>
          <w:b/>
          <w:sz w:val="24"/>
          <w:szCs w:val="24"/>
          <w:lang w:val="sr-Cyrl-CS"/>
        </w:rPr>
        <w:t xml:space="preserve">.2014. </w:t>
      </w:r>
      <w:r w:rsidR="00BE563B">
        <w:rPr>
          <w:rFonts w:ascii="Times New Roman" w:hAnsi="Times New Roman"/>
          <w:sz w:val="24"/>
          <w:szCs w:val="24"/>
          <w:lang w:val="sr-Cyrl-CS"/>
        </w:rPr>
        <w:t>год.:</w:t>
      </w:r>
    </w:p>
    <w:p w:rsidR="00BE563B" w:rsidRDefault="00BE563B" w:rsidP="00BE56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E563B" w:rsidRDefault="00672A5E" w:rsidP="00BE56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Положи</w:t>
      </w:r>
      <w:r>
        <w:rPr>
          <w:rFonts w:ascii="Times New Roman" w:hAnsi="Times New Roman"/>
          <w:sz w:val="24"/>
          <w:szCs w:val="24"/>
          <w:lang w:val="sr-Cyrl-BA"/>
        </w:rPr>
        <w:t>ли</w:t>
      </w:r>
      <w:r w:rsidR="00BE56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су</w:t>
      </w:r>
      <w:r w:rsidR="00BE563B">
        <w:rPr>
          <w:rFonts w:ascii="Times New Roman" w:hAnsi="Times New Roman"/>
          <w:sz w:val="24"/>
          <w:szCs w:val="24"/>
          <w:lang w:val="sr-Cyrl-CS"/>
        </w:rPr>
        <w:t>:</w:t>
      </w:r>
    </w:p>
    <w:p w:rsidR="00BE563B" w:rsidRDefault="00BE563B" w:rsidP="00BE56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1E0"/>
      </w:tblPr>
      <w:tblGrid>
        <w:gridCol w:w="451"/>
        <w:gridCol w:w="2973"/>
        <w:gridCol w:w="1500"/>
        <w:gridCol w:w="1612"/>
        <w:gridCol w:w="1202"/>
        <w:gridCol w:w="1684"/>
      </w:tblGrid>
      <w:tr w:rsidR="00BE563B" w:rsidTr="005B33E5">
        <w:trPr>
          <w:trHeight w:hRule="exact" w:val="697"/>
          <w:jc w:val="center"/>
        </w:trPr>
        <w:tc>
          <w:tcPr>
            <w:tcW w:w="451" w:type="dxa"/>
          </w:tcPr>
          <w:p w:rsidR="00BE563B" w:rsidRDefault="00BE563B" w:rsidP="005B33E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973" w:type="dxa"/>
          </w:tcPr>
          <w:p w:rsidR="00BE563B" w:rsidRPr="00804569" w:rsidRDefault="00BE563B" w:rsidP="005B33E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Презиме и име</w:t>
            </w:r>
          </w:p>
        </w:tc>
        <w:tc>
          <w:tcPr>
            <w:tcW w:w="1500" w:type="dxa"/>
          </w:tcPr>
          <w:p w:rsidR="00BE563B" w:rsidRDefault="00BE563B" w:rsidP="005B33E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12" w:type="dxa"/>
          </w:tcPr>
          <w:p w:rsidR="00BE563B" w:rsidRPr="00365298" w:rsidRDefault="00BE563B" w:rsidP="005B3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Коначна оцјена</w:t>
            </w:r>
          </w:p>
        </w:tc>
        <w:tc>
          <w:tcPr>
            <w:tcW w:w="1202" w:type="dxa"/>
          </w:tcPr>
          <w:p w:rsidR="00BE563B" w:rsidRPr="00D37EB8" w:rsidRDefault="00BE563B" w:rsidP="005B33E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</w:tcPr>
          <w:p w:rsidR="00BE563B" w:rsidRPr="00D37EB8" w:rsidRDefault="00BE563B" w:rsidP="005B33E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E563B" w:rsidTr="005B33E5">
        <w:trPr>
          <w:trHeight w:hRule="exact" w:val="454"/>
          <w:jc w:val="center"/>
        </w:trPr>
        <w:tc>
          <w:tcPr>
            <w:tcW w:w="451" w:type="dxa"/>
          </w:tcPr>
          <w:p w:rsidR="00BE563B" w:rsidRDefault="00BE563B" w:rsidP="005B33E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973" w:type="dxa"/>
          </w:tcPr>
          <w:p w:rsidR="00BE563B" w:rsidRPr="00793720" w:rsidRDefault="00793720" w:rsidP="005B33E5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Јовичић Дарко</w:t>
            </w:r>
          </w:p>
        </w:tc>
        <w:tc>
          <w:tcPr>
            <w:tcW w:w="1500" w:type="dxa"/>
          </w:tcPr>
          <w:p w:rsidR="00BE563B" w:rsidRDefault="00793720" w:rsidP="005B33E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16/10</w:t>
            </w:r>
          </w:p>
        </w:tc>
        <w:tc>
          <w:tcPr>
            <w:tcW w:w="1612" w:type="dxa"/>
          </w:tcPr>
          <w:p w:rsidR="00BE563B" w:rsidRPr="00520E69" w:rsidRDefault="00520E69" w:rsidP="005B33E5">
            <w:pPr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9</w:t>
            </w:r>
          </w:p>
        </w:tc>
        <w:tc>
          <w:tcPr>
            <w:tcW w:w="1202" w:type="dxa"/>
          </w:tcPr>
          <w:p w:rsidR="00BE563B" w:rsidRDefault="00BE563B" w:rsidP="005B33E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84" w:type="dxa"/>
          </w:tcPr>
          <w:p w:rsidR="00BE563B" w:rsidRPr="00D63574" w:rsidRDefault="00BE563B" w:rsidP="005B33E5">
            <w:pPr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</w:tr>
      <w:tr w:rsidR="00672A5E" w:rsidTr="005B33E5">
        <w:trPr>
          <w:trHeight w:hRule="exact" w:val="454"/>
          <w:jc w:val="center"/>
        </w:trPr>
        <w:tc>
          <w:tcPr>
            <w:tcW w:w="451" w:type="dxa"/>
          </w:tcPr>
          <w:p w:rsidR="00672A5E" w:rsidRDefault="00672A5E" w:rsidP="005B33E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973" w:type="dxa"/>
          </w:tcPr>
          <w:p w:rsidR="00672A5E" w:rsidRDefault="00793720" w:rsidP="005B33E5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Видачак Небојша</w:t>
            </w:r>
          </w:p>
        </w:tc>
        <w:tc>
          <w:tcPr>
            <w:tcW w:w="1500" w:type="dxa"/>
          </w:tcPr>
          <w:p w:rsidR="00672A5E" w:rsidRDefault="00793720" w:rsidP="005B33E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56/10</w:t>
            </w:r>
          </w:p>
        </w:tc>
        <w:tc>
          <w:tcPr>
            <w:tcW w:w="1612" w:type="dxa"/>
          </w:tcPr>
          <w:p w:rsidR="00672A5E" w:rsidRPr="00793720" w:rsidRDefault="00793720" w:rsidP="005B3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2" w:type="dxa"/>
          </w:tcPr>
          <w:p w:rsidR="00672A5E" w:rsidRDefault="00672A5E" w:rsidP="005B33E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84" w:type="dxa"/>
          </w:tcPr>
          <w:p w:rsidR="00672A5E" w:rsidRPr="00D63574" w:rsidRDefault="00672A5E" w:rsidP="005B33E5">
            <w:pPr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</w:tr>
      <w:tr w:rsidR="00793720" w:rsidTr="005B33E5">
        <w:trPr>
          <w:trHeight w:hRule="exact" w:val="454"/>
          <w:jc w:val="center"/>
        </w:trPr>
        <w:tc>
          <w:tcPr>
            <w:tcW w:w="451" w:type="dxa"/>
          </w:tcPr>
          <w:p w:rsidR="00793720" w:rsidRPr="00793720" w:rsidRDefault="00793720" w:rsidP="005B3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3" w:type="dxa"/>
          </w:tcPr>
          <w:p w:rsidR="00793720" w:rsidRDefault="00793720" w:rsidP="005B33E5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Самарџија Дејан</w:t>
            </w:r>
          </w:p>
        </w:tc>
        <w:tc>
          <w:tcPr>
            <w:tcW w:w="1500" w:type="dxa"/>
          </w:tcPr>
          <w:p w:rsidR="00793720" w:rsidRDefault="00793720" w:rsidP="005B33E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44/10</w:t>
            </w:r>
          </w:p>
        </w:tc>
        <w:tc>
          <w:tcPr>
            <w:tcW w:w="1612" w:type="dxa"/>
          </w:tcPr>
          <w:p w:rsidR="00793720" w:rsidRDefault="00793720" w:rsidP="005B3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2" w:type="dxa"/>
          </w:tcPr>
          <w:p w:rsidR="00793720" w:rsidRDefault="00793720" w:rsidP="005B33E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84" w:type="dxa"/>
          </w:tcPr>
          <w:p w:rsidR="00793720" w:rsidRPr="00D63574" w:rsidRDefault="00793720" w:rsidP="005B33E5">
            <w:pPr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</w:tr>
    </w:tbl>
    <w:p w:rsidR="00BE563B" w:rsidRPr="00B8248A" w:rsidRDefault="00BE563B" w:rsidP="00BE56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E563B" w:rsidRDefault="00BE563B" w:rsidP="00BE56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Закључно са редним бројем </w:t>
      </w:r>
      <w:r w:rsidR="0079372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4C4FAA" w:rsidRDefault="004C4FAA" w:rsidP="00BE563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        ИЗ КАБИНЕТА</w:t>
      </w:r>
    </w:p>
    <w:p w:rsidR="00552CB8" w:rsidRPr="002B7D30" w:rsidRDefault="002B7D30" w:rsidP="00401C87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 w:rsidRPr="002B7D30">
        <w:rPr>
          <w:rFonts w:ascii="Times New Roman" w:hAnsi="Times New Roman"/>
          <w:sz w:val="24"/>
          <w:szCs w:val="24"/>
          <w:lang w:val="ru-RU"/>
        </w:rPr>
        <w:t xml:space="preserve">                      </w:t>
      </w:r>
      <w:r w:rsidRPr="002B7D30">
        <w:rPr>
          <w:rFonts w:ascii="Times New Roman" w:hAnsi="Times New Roman"/>
          <w:sz w:val="24"/>
          <w:szCs w:val="24"/>
          <w:lang w:val="ru-RU"/>
        </w:rPr>
        <w:tab/>
      </w:r>
      <w:r w:rsidRPr="002B7D30">
        <w:rPr>
          <w:rFonts w:ascii="Times New Roman" w:hAnsi="Times New Roman"/>
          <w:sz w:val="24"/>
          <w:szCs w:val="24"/>
          <w:lang w:val="ru-RU"/>
        </w:rPr>
        <w:tab/>
      </w:r>
      <w:r w:rsidRPr="002B7D30">
        <w:rPr>
          <w:rFonts w:ascii="Times New Roman" w:hAnsi="Times New Roman"/>
          <w:sz w:val="24"/>
          <w:szCs w:val="24"/>
          <w:lang w:val="ru-RU"/>
        </w:rPr>
        <w:tab/>
      </w:r>
      <w:r w:rsidRPr="002B7D30">
        <w:rPr>
          <w:rFonts w:ascii="Times New Roman" w:hAnsi="Times New Roman"/>
          <w:sz w:val="24"/>
          <w:szCs w:val="24"/>
          <w:lang w:val="ru-RU"/>
        </w:rPr>
        <w:tab/>
      </w:r>
      <w:r w:rsidRPr="002B7D30">
        <w:rPr>
          <w:rFonts w:ascii="Times New Roman" w:hAnsi="Times New Roman"/>
          <w:sz w:val="24"/>
          <w:szCs w:val="24"/>
          <w:lang w:val="ru-RU"/>
        </w:rPr>
        <w:tab/>
      </w:r>
      <w:r w:rsidRPr="002B7D30">
        <w:rPr>
          <w:rFonts w:ascii="Times New Roman" w:hAnsi="Times New Roman"/>
          <w:sz w:val="24"/>
          <w:szCs w:val="24"/>
          <w:lang w:val="ru-RU"/>
        </w:rPr>
        <w:tab/>
      </w:r>
      <w:r w:rsidRPr="002B7D30">
        <w:rPr>
          <w:rFonts w:ascii="Times New Roman" w:hAnsi="Times New Roman"/>
          <w:sz w:val="24"/>
          <w:szCs w:val="24"/>
          <w:lang w:val="ru-RU"/>
        </w:rPr>
        <w:tab/>
      </w:r>
      <w:r w:rsidRPr="002B7D30">
        <w:rPr>
          <w:rFonts w:ascii="Times New Roman" w:hAnsi="Times New Roman"/>
          <w:sz w:val="24"/>
          <w:szCs w:val="24"/>
          <w:lang w:val="ru-RU"/>
        </w:rPr>
        <w:tab/>
      </w:r>
    </w:p>
    <w:p w:rsidR="00552CB8" w:rsidRPr="002B7D30" w:rsidRDefault="00552CB8" w:rsidP="00804354">
      <w:pPr>
        <w:rPr>
          <w:lang w:val="ru-RU"/>
        </w:rPr>
      </w:pPr>
    </w:p>
    <w:p w:rsidR="00552CB8" w:rsidRPr="002B7D30" w:rsidRDefault="00552CB8" w:rsidP="00804354">
      <w:pPr>
        <w:rPr>
          <w:lang w:val="ru-RU"/>
        </w:rPr>
      </w:pPr>
    </w:p>
    <w:p w:rsidR="00552CB8" w:rsidRPr="00E26C9D" w:rsidRDefault="00552CB8" w:rsidP="00804354">
      <w:pPr>
        <w:rPr>
          <w:lang w:val="sr-Cyrl-CS"/>
        </w:rPr>
      </w:pPr>
    </w:p>
    <w:sectPr w:rsidR="00552CB8" w:rsidRPr="00E26C9D" w:rsidSect="00C13A0D">
      <w:headerReference w:type="first" r:id="rId7"/>
      <w:footerReference w:type="first" r:id="rId8"/>
      <w:pgSz w:w="11907" w:h="16839" w:code="9"/>
      <w:pgMar w:top="802" w:right="900" w:bottom="1440" w:left="1440" w:header="142" w:footer="45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F2F" w:rsidRDefault="00A66F2F" w:rsidP="00804354">
      <w:pPr>
        <w:spacing w:after="0" w:line="240" w:lineRule="auto"/>
      </w:pPr>
      <w:r>
        <w:separator/>
      </w:r>
    </w:p>
  </w:endnote>
  <w:endnote w:type="continuationSeparator" w:id="1">
    <w:p w:rsidR="00A66F2F" w:rsidRDefault="00A66F2F" w:rsidP="0080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96" w:type="dxa"/>
      <w:tblInd w:w="-758" w:type="dxa"/>
      <w:tblBorders>
        <w:top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0896"/>
    </w:tblGrid>
    <w:tr w:rsidR="00990DC2" w:rsidRPr="002B7D30">
      <w:tc>
        <w:tcPr>
          <w:tcW w:w="10896" w:type="dxa"/>
        </w:tcPr>
        <w:p w:rsidR="00990DC2" w:rsidRPr="00C01E8B" w:rsidRDefault="00990DC2" w:rsidP="00C01E8B">
          <w:pPr>
            <w:pStyle w:val="Footer"/>
            <w:jc w:val="center"/>
            <w:rPr>
              <w:rFonts w:ascii="Arial" w:hAnsi="Arial" w:cs="Arial"/>
              <w:sz w:val="20"/>
              <w:szCs w:val="20"/>
              <w:lang w:val="sr-Cyrl-CS"/>
            </w:rPr>
          </w:pPr>
        </w:p>
      </w:tc>
    </w:tr>
  </w:tbl>
  <w:p w:rsidR="00990DC2" w:rsidRPr="002B7D30" w:rsidRDefault="00990DC2">
    <w:pPr>
      <w:pStyle w:val="Footer"/>
      <w:rPr>
        <w:lang w:val="ru-RU"/>
      </w:rPr>
    </w:pPr>
  </w:p>
  <w:p w:rsidR="00990DC2" w:rsidRPr="002B7D30" w:rsidRDefault="00990DC2">
    <w:pPr>
      <w:pStyle w:val="Footer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F2F" w:rsidRDefault="00A66F2F" w:rsidP="00804354">
      <w:pPr>
        <w:spacing w:after="0" w:line="240" w:lineRule="auto"/>
      </w:pPr>
      <w:r>
        <w:separator/>
      </w:r>
    </w:p>
  </w:footnote>
  <w:footnote w:type="continuationSeparator" w:id="1">
    <w:p w:rsidR="00A66F2F" w:rsidRDefault="00A66F2F" w:rsidP="0080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27" w:type="dxa"/>
      <w:tblInd w:w="-713" w:type="dxa"/>
      <w:tblBorders>
        <w:bottom w:val="single" w:sz="4" w:space="0" w:color="000000"/>
        <w:insideH w:val="single" w:sz="4" w:space="0" w:color="000000"/>
      </w:tblBorders>
      <w:tblLayout w:type="fixed"/>
      <w:tblLook w:val="04A0"/>
    </w:tblPr>
    <w:tblGrid>
      <w:gridCol w:w="2170"/>
      <w:gridCol w:w="6096"/>
      <w:gridCol w:w="2761"/>
    </w:tblGrid>
    <w:tr w:rsidR="00990DC2" w:rsidRPr="00C01E8B">
      <w:trPr>
        <w:trHeight w:val="1990"/>
      </w:trPr>
      <w:tc>
        <w:tcPr>
          <w:tcW w:w="2170" w:type="dxa"/>
        </w:tcPr>
        <w:p w:rsidR="00990DC2" w:rsidRPr="00C01E8B" w:rsidRDefault="0037047A" w:rsidP="00D60216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255395" cy="1249045"/>
                <wp:effectExtent l="19050" t="0" r="1905" b="0"/>
                <wp:docPr id="1" name="Picture 1" descr="header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ader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799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5395" cy="1249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vAlign w:val="center"/>
        </w:tcPr>
        <w:p w:rsidR="00990DC2" w:rsidRPr="00C01E8B" w:rsidRDefault="00990DC2" w:rsidP="00D60216">
          <w:pPr>
            <w:pStyle w:val="Header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 w:rsidRPr="00C01E8B">
            <w:rPr>
              <w:rFonts w:ascii="Arial" w:hAnsi="Arial" w:cs="Arial"/>
              <w:b/>
              <w:i/>
              <w:sz w:val="20"/>
              <w:szCs w:val="20"/>
              <w:lang w:val="sr-Cyrl-CS"/>
            </w:rPr>
            <w:t>УНИВЕРЗИТЕТ У ИСТОЧНОМ САРАЈЕВУ</w:t>
          </w:r>
        </w:p>
        <w:p w:rsidR="00990DC2" w:rsidRPr="00C01E8B" w:rsidRDefault="00990DC2" w:rsidP="00D60216">
          <w:pPr>
            <w:pStyle w:val="Header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smartTag w:uri="urn:schemas-microsoft-com:office:smarttags" w:element="place">
            <w:smartTag w:uri="urn:schemas-microsoft-com:office:smarttags" w:element="PlaceType">
              <w:r w:rsidRPr="00C01E8B">
                <w:rPr>
                  <w:rFonts w:ascii="Arial" w:hAnsi="Arial" w:cs="Arial"/>
                  <w:b/>
                  <w:i/>
                  <w:sz w:val="20"/>
                  <w:szCs w:val="20"/>
                </w:rPr>
                <w:t>UNIVERSITY</w:t>
              </w:r>
            </w:smartTag>
            <w:r w:rsidRPr="00C01E8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OF </w:t>
            </w:r>
            <w:smartTag w:uri="urn:schemas-microsoft-com:office:smarttags" w:element="PlaceName">
              <w:r w:rsidRPr="00C01E8B">
                <w:rPr>
                  <w:rFonts w:ascii="Arial" w:hAnsi="Arial" w:cs="Arial"/>
                  <w:b/>
                  <w:i/>
                  <w:sz w:val="20"/>
                  <w:szCs w:val="20"/>
                </w:rPr>
                <w:t>EAST SARAJEVO</w:t>
              </w:r>
            </w:smartTag>
          </w:smartTag>
        </w:p>
        <w:p w:rsidR="00990DC2" w:rsidRPr="00C01E8B" w:rsidRDefault="00990DC2" w:rsidP="00D60216">
          <w:pPr>
            <w:pStyle w:val="Header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 w:rsidRPr="00C01E8B">
            <w:rPr>
              <w:rFonts w:ascii="Arial" w:hAnsi="Arial" w:cs="Arial"/>
              <w:b/>
              <w:i/>
              <w:sz w:val="20"/>
              <w:szCs w:val="20"/>
              <w:lang w:val="sr-Cyrl-CS"/>
            </w:rPr>
            <w:t>МАШИНСКИ ФАКУЛТЕТ ИСТОЧНО САРАЈЕВО</w:t>
          </w:r>
        </w:p>
        <w:p w:rsidR="00990DC2" w:rsidRPr="00C01E8B" w:rsidRDefault="00990DC2" w:rsidP="00D60216">
          <w:pPr>
            <w:pStyle w:val="Header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 w:rsidRPr="00C01E8B">
            <w:rPr>
              <w:rFonts w:ascii="Arial" w:hAnsi="Arial" w:cs="Arial"/>
              <w:b/>
              <w:i/>
              <w:sz w:val="20"/>
              <w:szCs w:val="20"/>
            </w:rPr>
            <w:t xml:space="preserve">FACULTY OF MECHANICAL ENGINEERING </w:t>
          </w:r>
          <w:smartTag w:uri="urn:schemas-microsoft-com:office:smarttags" w:element="place">
            <w:r w:rsidRPr="00C01E8B">
              <w:rPr>
                <w:rFonts w:ascii="Arial" w:hAnsi="Arial" w:cs="Arial"/>
                <w:b/>
                <w:i/>
                <w:sz w:val="20"/>
                <w:szCs w:val="20"/>
              </w:rPr>
              <w:t>EAST SARAJEVO</w:t>
            </w:r>
          </w:smartTag>
        </w:p>
        <w:p w:rsidR="00990DC2" w:rsidRPr="00C01E8B" w:rsidRDefault="00990DC2" w:rsidP="00D60216">
          <w:pPr>
            <w:pStyle w:val="Header"/>
            <w:jc w:val="center"/>
            <w:rPr>
              <w:rFonts w:ascii="Arial" w:hAnsi="Arial" w:cs="Arial"/>
              <w:sz w:val="20"/>
              <w:szCs w:val="20"/>
              <w:lang w:val="sr-Cyrl-CS"/>
            </w:rPr>
          </w:pPr>
          <w:r w:rsidRPr="00C01E8B">
            <w:rPr>
              <w:rFonts w:ascii="Arial" w:hAnsi="Arial" w:cs="Arial"/>
              <w:sz w:val="20"/>
              <w:szCs w:val="20"/>
              <w:lang w:val="sr-Cyrl-CS"/>
            </w:rPr>
            <w:t>Вука Караџића 30 71123 Источно Ново Сарајево</w:t>
          </w:r>
        </w:p>
        <w:p w:rsidR="00990DC2" w:rsidRPr="00C01E8B" w:rsidRDefault="00402635" w:rsidP="00D60216">
          <w:pPr>
            <w:pStyle w:val="Header"/>
            <w:jc w:val="center"/>
            <w:rPr>
              <w:rFonts w:ascii="Arial" w:hAnsi="Arial" w:cs="Arial"/>
              <w:sz w:val="20"/>
              <w:szCs w:val="20"/>
              <w:lang w:val="sr-Cyrl-CS"/>
            </w:rPr>
          </w:pPr>
          <w:hyperlink r:id="rId2" w:history="1">
            <w:r w:rsidRPr="00E7189A">
              <w:rPr>
                <w:rStyle w:val="Hyperlink"/>
                <w:rFonts w:ascii="Arial" w:hAnsi="Arial" w:cs="Arial"/>
                <w:sz w:val="20"/>
                <w:szCs w:val="20"/>
                <w:lang w:val="sr-Latn-CS"/>
              </w:rPr>
              <w:t>masinski.fakultet</w:t>
            </w:r>
            <w:r w:rsidRPr="00E7189A">
              <w:rPr>
                <w:rStyle w:val="Hyperlink"/>
                <w:rFonts w:ascii="Arial" w:hAnsi="Arial" w:cs="Arial"/>
                <w:sz w:val="20"/>
                <w:szCs w:val="20"/>
                <w:lang w:val="sr-Cyrl-CS"/>
              </w:rPr>
              <w:t>@</w:t>
            </w:r>
            <w:r w:rsidRPr="00E7189A">
              <w:rPr>
                <w:rStyle w:val="Hyperlink"/>
                <w:rFonts w:ascii="Arial" w:hAnsi="Arial" w:cs="Arial"/>
                <w:sz w:val="20"/>
                <w:szCs w:val="20"/>
              </w:rPr>
              <w:t>maf</w:t>
            </w:r>
            <w:r w:rsidRPr="00E7189A">
              <w:rPr>
                <w:rStyle w:val="Hyperlink"/>
                <w:rFonts w:ascii="Arial" w:hAnsi="Arial" w:cs="Arial"/>
                <w:sz w:val="20"/>
                <w:szCs w:val="20"/>
                <w:lang w:val="sr-Cyrl-CS"/>
              </w:rPr>
              <w:t>.</w:t>
            </w:r>
            <w:r w:rsidRPr="00E7189A">
              <w:rPr>
                <w:rStyle w:val="Hyperlink"/>
                <w:rFonts w:ascii="Arial" w:hAnsi="Arial" w:cs="Arial"/>
                <w:sz w:val="20"/>
                <w:szCs w:val="20"/>
              </w:rPr>
              <w:t>ues</w:t>
            </w:r>
            <w:r w:rsidRPr="00E7189A">
              <w:rPr>
                <w:rStyle w:val="Hyperlink"/>
                <w:rFonts w:ascii="Arial" w:hAnsi="Arial" w:cs="Arial"/>
                <w:sz w:val="20"/>
                <w:szCs w:val="20"/>
                <w:lang w:val="sr-Cyrl-CS"/>
              </w:rPr>
              <w:t>.</w:t>
            </w:r>
            <w:r w:rsidRPr="00E7189A">
              <w:rPr>
                <w:rStyle w:val="Hyperlink"/>
                <w:rFonts w:ascii="Arial" w:hAnsi="Arial" w:cs="Arial"/>
                <w:sz w:val="20"/>
                <w:szCs w:val="20"/>
              </w:rPr>
              <w:t>rs</w:t>
            </w:r>
            <w:r w:rsidRPr="00E7189A">
              <w:rPr>
                <w:rStyle w:val="Hyperlink"/>
                <w:rFonts w:ascii="Arial" w:hAnsi="Arial" w:cs="Arial"/>
                <w:sz w:val="20"/>
                <w:szCs w:val="20"/>
                <w:lang w:val="sr-Cyrl-CS"/>
              </w:rPr>
              <w:t>.</w:t>
            </w:r>
            <w:r w:rsidRPr="00E7189A">
              <w:rPr>
                <w:rStyle w:val="Hyperlink"/>
                <w:rFonts w:ascii="Arial" w:hAnsi="Arial" w:cs="Arial"/>
                <w:sz w:val="20"/>
                <w:szCs w:val="20"/>
              </w:rPr>
              <w:t>ba</w:t>
            </w:r>
          </w:hyperlink>
        </w:p>
        <w:p w:rsidR="00990DC2" w:rsidRPr="00C01E8B" w:rsidRDefault="00990DC2" w:rsidP="00D60216">
          <w:pPr>
            <w:pStyle w:val="Header"/>
            <w:jc w:val="center"/>
            <w:rPr>
              <w:rFonts w:ascii="Arial" w:hAnsi="Arial" w:cs="Arial"/>
              <w:sz w:val="20"/>
              <w:szCs w:val="20"/>
              <w:lang w:val="sr-Cyrl-CS"/>
            </w:rPr>
          </w:pPr>
          <w:r w:rsidRPr="00C01E8B">
            <w:rPr>
              <w:rFonts w:ascii="Arial" w:hAnsi="Arial" w:cs="Arial"/>
              <w:sz w:val="20"/>
              <w:szCs w:val="20"/>
            </w:rPr>
            <w:t>http</w:t>
          </w:r>
          <w:r w:rsidRPr="00C01E8B">
            <w:rPr>
              <w:rFonts w:ascii="Arial" w:hAnsi="Arial" w:cs="Arial"/>
              <w:sz w:val="20"/>
              <w:szCs w:val="20"/>
              <w:lang w:val="sr-Cyrl-CS"/>
            </w:rPr>
            <w:t>://</w:t>
          </w:r>
          <w:r w:rsidRPr="00C01E8B">
            <w:rPr>
              <w:rFonts w:ascii="Arial" w:hAnsi="Arial" w:cs="Arial"/>
              <w:sz w:val="20"/>
              <w:szCs w:val="20"/>
            </w:rPr>
            <w:t>www</w:t>
          </w:r>
          <w:r w:rsidRPr="00C01E8B">
            <w:rPr>
              <w:rFonts w:ascii="Arial" w:hAnsi="Arial" w:cs="Arial"/>
              <w:sz w:val="20"/>
              <w:szCs w:val="20"/>
              <w:lang w:val="sr-Cyrl-CS"/>
            </w:rPr>
            <w:t>.</w:t>
          </w:r>
          <w:r w:rsidRPr="00C01E8B">
            <w:rPr>
              <w:rFonts w:ascii="Arial" w:hAnsi="Arial" w:cs="Arial"/>
              <w:sz w:val="20"/>
              <w:szCs w:val="20"/>
            </w:rPr>
            <w:t>u</w:t>
          </w:r>
          <w:r w:rsidR="00402635">
            <w:rPr>
              <w:rFonts w:ascii="Arial" w:hAnsi="Arial" w:cs="Arial"/>
              <w:sz w:val="20"/>
              <w:szCs w:val="20"/>
            </w:rPr>
            <w:t>e</w:t>
          </w:r>
          <w:r w:rsidRPr="00C01E8B">
            <w:rPr>
              <w:rFonts w:ascii="Arial" w:hAnsi="Arial" w:cs="Arial"/>
              <w:sz w:val="20"/>
              <w:szCs w:val="20"/>
            </w:rPr>
            <w:t>s</w:t>
          </w:r>
          <w:r w:rsidRPr="00C01E8B">
            <w:rPr>
              <w:rFonts w:ascii="Arial" w:hAnsi="Arial" w:cs="Arial"/>
              <w:sz w:val="20"/>
              <w:szCs w:val="20"/>
              <w:lang w:val="sr-Cyrl-CS"/>
            </w:rPr>
            <w:t>.</w:t>
          </w:r>
          <w:r w:rsidRPr="00C01E8B">
            <w:rPr>
              <w:rFonts w:ascii="Arial" w:hAnsi="Arial" w:cs="Arial"/>
              <w:sz w:val="20"/>
              <w:szCs w:val="20"/>
            </w:rPr>
            <w:t>rs</w:t>
          </w:r>
          <w:r w:rsidRPr="00C01E8B">
            <w:rPr>
              <w:rFonts w:ascii="Arial" w:hAnsi="Arial" w:cs="Arial"/>
              <w:sz w:val="20"/>
              <w:szCs w:val="20"/>
              <w:lang w:val="sr-Cyrl-CS"/>
            </w:rPr>
            <w:t>.</w:t>
          </w:r>
          <w:r w:rsidRPr="00C01E8B">
            <w:rPr>
              <w:rFonts w:ascii="Arial" w:hAnsi="Arial" w:cs="Arial"/>
              <w:sz w:val="20"/>
              <w:szCs w:val="20"/>
            </w:rPr>
            <w:t>ba</w:t>
          </w:r>
        </w:p>
        <w:p w:rsidR="00990DC2" w:rsidRPr="00C01E8B" w:rsidRDefault="00990DC2" w:rsidP="00402635">
          <w:pPr>
            <w:pStyle w:val="Header"/>
            <w:jc w:val="center"/>
            <w:rPr>
              <w:rFonts w:ascii="Arial" w:hAnsi="Arial" w:cs="Arial"/>
            </w:rPr>
          </w:pPr>
          <w:r w:rsidRPr="00C01E8B">
            <w:rPr>
              <w:rFonts w:ascii="Arial" w:hAnsi="Arial" w:cs="Arial"/>
              <w:sz w:val="20"/>
              <w:szCs w:val="20"/>
            </w:rPr>
            <w:t>Tel. +387 57 340 847  Faks +387 57 340 84</w:t>
          </w:r>
          <w:r w:rsidR="00402635">
            <w:rPr>
              <w:rFonts w:ascii="Arial" w:hAnsi="Arial" w:cs="Arial"/>
              <w:sz w:val="20"/>
              <w:szCs w:val="20"/>
            </w:rPr>
            <w:t>7</w:t>
          </w:r>
        </w:p>
      </w:tc>
      <w:tc>
        <w:tcPr>
          <w:tcW w:w="2761" w:type="dxa"/>
        </w:tcPr>
        <w:p w:rsidR="00990DC2" w:rsidRPr="00C01E8B" w:rsidRDefault="00990DC2" w:rsidP="00D60216">
          <w:pPr>
            <w:pStyle w:val="Header"/>
            <w:rPr>
              <w:lang w:val="sr-Cyrl-CS"/>
            </w:rPr>
          </w:pPr>
          <w:r w:rsidRPr="00C01E8B">
            <w:object w:dxaOrig="5268" w:dyaOrig="526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6.5pt;height:106.5pt" o:ole="">
                <v:imagedata r:id="rId3" o:title=""/>
              </v:shape>
              <o:OLEObject Type="Embed" ProgID="CorelDRAW.Graphic.11" ShapeID="_x0000_i1025" DrawAspect="Content" ObjectID="_1481473066" r:id="rId4"/>
            </w:object>
          </w:r>
        </w:p>
      </w:tc>
    </w:tr>
  </w:tbl>
  <w:p w:rsidR="00990DC2" w:rsidRDefault="00990DC2" w:rsidP="008043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387"/>
    <w:multiLevelType w:val="hybridMultilevel"/>
    <w:tmpl w:val="65981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5E7162"/>
    <w:multiLevelType w:val="hybridMultilevel"/>
    <w:tmpl w:val="095C64B6"/>
    <w:lvl w:ilvl="0" w:tplc="CE62302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E683787"/>
    <w:multiLevelType w:val="hybridMultilevel"/>
    <w:tmpl w:val="5A26FD68"/>
    <w:lvl w:ilvl="0" w:tplc="30DE3B96">
      <w:start w:val="24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hint="default"/>
      </w:rPr>
    </w:lvl>
  </w:abstractNum>
  <w:abstractNum w:abstractNumId="3">
    <w:nsid w:val="21365F46"/>
    <w:multiLevelType w:val="hybridMultilevel"/>
    <w:tmpl w:val="870EB7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C6610D"/>
    <w:multiLevelType w:val="hybridMultilevel"/>
    <w:tmpl w:val="0CE29D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55DB3"/>
    <w:multiLevelType w:val="hybridMultilevel"/>
    <w:tmpl w:val="C6B8384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D23BD3"/>
    <w:multiLevelType w:val="hybridMultilevel"/>
    <w:tmpl w:val="A2284FEE"/>
    <w:lvl w:ilvl="0" w:tplc="47B2CDCC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7">
    <w:nsid w:val="617104B9"/>
    <w:multiLevelType w:val="hybridMultilevel"/>
    <w:tmpl w:val="2D94ED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86B29"/>
    <w:rsid w:val="000450BC"/>
    <w:rsid w:val="00054B89"/>
    <w:rsid w:val="00085555"/>
    <w:rsid w:val="000D3A35"/>
    <w:rsid w:val="000F3A1C"/>
    <w:rsid w:val="000F447E"/>
    <w:rsid w:val="00101D57"/>
    <w:rsid w:val="00164691"/>
    <w:rsid w:val="001F0290"/>
    <w:rsid w:val="001F585E"/>
    <w:rsid w:val="0020482B"/>
    <w:rsid w:val="002B7D30"/>
    <w:rsid w:val="002E137A"/>
    <w:rsid w:val="00326F8A"/>
    <w:rsid w:val="0037047A"/>
    <w:rsid w:val="003B2D43"/>
    <w:rsid w:val="003C2953"/>
    <w:rsid w:val="003E74CB"/>
    <w:rsid w:val="00401C87"/>
    <w:rsid w:val="00402635"/>
    <w:rsid w:val="00453456"/>
    <w:rsid w:val="00477E59"/>
    <w:rsid w:val="004900CC"/>
    <w:rsid w:val="004B21EB"/>
    <w:rsid w:val="004B2549"/>
    <w:rsid w:val="004B78F1"/>
    <w:rsid w:val="004C4FAA"/>
    <w:rsid w:val="004C77D0"/>
    <w:rsid w:val="004E785E"/>
    <w:rsid w:val="00520E69"/>
    <w:rsid w:val="00552CB8"/>
    <w:rsid w:val="00561799"/>
    <w:rsid w:val="00561F3F"/>
    <w:rsid w:val="00577E1F"/>
    <w:rsid w:val="005B33E5"/>
    <w:rsid w:val="005E7664"/>
    <w:rsid w:val="005F021B"/>
    <w:rsid w:val="006208DD"/>
    <w:rsid w:val="00672A5E"/>
    <w:rsid w:val="0068293B"/>
    <w:rsid w:val="00685B15"/>
    <w:rsid w:val="006E6E57"/>
    <w:rsid w:val="006F2AEE"/>
    <w:rsid w:val="00705424"/>
    <w:rsid w:val="007066F1"/>
    <w:rsid w:val="00727395"/>
    <w:rsid w:val="00736BCD"/>
    <w:rsid w:val="00786B29"/>
    <w:rsid w:val="00793720"/>
    <w:rsid w:val="00804354"/>
    <w:rsid w:val="00825F09"/>
    <w:rsid w:val="00865FDD"/>
    <w:rsid w:val="00872F5E"/>
    <w:rsid w:val="008B1CA0"/>
    <w:rsid w:val="008D0CDA"/>
    <w:rsid w:val="008F7263"/>
    <w:rsid w:val="009274FF"/>
    <w:rsid w:val="00981408"/>
    <w:rsid w:val="00990DC2"/>
    <w:rsid w:val="009B67A8"/>
    <w:rsid w:val="00A03058"/>
    <w:rsid w:val="00A20312"/>
    <w:rsid w:val="00A66F2F"/>
    <w:rsid w:val="00A75E6A"/>
    <w:rsid w:val="00AA0012"/>
    <w:rsid w:val="00AB2D36"/>
    <w:rsid w:val="00AC5B78"/>
    <w:rsid w:val="00AD7B50"/>
    <w:rsid w:val="00AF56DA"/>
    <w:rsid w:val="00B563BA"/>
    <w:rsid w:val="00B74872"/>
    <w:rsid w:val="00B8248A"/>
    <w:rsid w:val="00B84FF6"/>
    <w:rsid w:val="00BA15E2"/>
    <w:rsid w:val="00BB641E"/>
    <w:rsid w:val="00BE310B"/>
    <w:rsid w:val="00BE563B"/>
    <w:rsid w:val="00BF2071"/>
    <w:rsid w:val="00BF4040"/>
    <w:rsid w:val="00C01E8B"/>
    <w:rsid w:val="00C06360"/>
    <w:rsid w:val="00C13A0D"/>
    <w:rsid w:val="00C556F8"/>
    <w:rsid w:val="00C81ABE"/>
    <w:rsid w:val="00C946A2"/>
    <w:rsid w:val="00CC6FEE"/>
    <w:rsid w:val="00CD31CA"/>
    <w:rsid w:val="00CE54CF"/>
    <w:rsid w:val="00D04CB9"/>
    <w:rsid w:val="00D10EDE"/>
    <w:rsid w:val="00D219FC"/>
    <w:rsid w:val="00D21DF3"/>
    <w:rsid w:val="00D37EB8"/>
    <w:rsid w:val="00D55DAD"/>
    <w:rsid w:val="00D60216"/>
    <w:rsid w:val="00D63574"/>
    <w:rsid w:val="00D63B6B"/>
    <w:rsid w:val="00DE4A1B"/>
    <w:rsid w:val="00DE5ED2"/>
    <w:rsid w:val="00E00E50"/>
    <w:rsid w:val="00E26C9D"/>
    <w:rsid w:val="00E959BA"/>
    <w:rsid w:val="00EC1809"/>
    <w:rsid w:val="00EC6723"/>
    <w:rsid w:val="00ED4A1C"/>
    <w:rsid w:val="00EE3683"/>
    <w:rsid w:val="00EF45D7"/>
    <w:rsid w:val="00F20E6B"/>
    <w:rsid w:val="00F2352F"/>
    <w:rsid w:val="00F317F9"/>
    <w:rsid w:val="00F408D3"/>
    <w:rsid w:val="00F4239A"/>
    <w:rsid w:val="00F52294"/>
    <w:rsid w:val="00F54A8F"/>
    <w:rsid w:val="00F729EA"/>
    <w:rsid w:val="00F81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3B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354"/>
  </w:style>
  <w:style w:type="paragraph" w:styleId="Footer">
    <w:name w:val="footer"/>
    <w:basedOn w:val="Normal"/>
    <w:link w:val="FooterChar"/>
    <w:uiPriority w:val="99"/>
    <w:unhideWhenUsed/>
    <w:rsid w:val="00804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354"/>
  </w:style>
  <w:style w:type="paragraph" w:styleId="BalloonText">
    <w:name w:val="Balloon Text"/>
    <w:basedOn w:val="Normal"/>
    <w:link w:val="BalloonTextChar"/>
    <w:uiPriority w:val="99"/>
    <w:semiHidden/>
    <w:unhideWhenUsed/>
    <w:rsid w:val="00804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435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04354"/>
    <w:rPr>
      <w:color w:val="0000FF"/>
      <w:u w:val="single"/>
    </w:rPr>
  </w:style>
  <w:style w:type="table" w:styleId="TableGrid">
    <w:name w:val="Table Grid"/>
    <w:basedOn w:val="TableNormal"/>
    <w:uiPriority w:val="59"/>
    <w:rsid w:val="008043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masinski.fakultet@maf.ues.rs.ba" TargetMode="External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sa\Application%20Data\Microsoft\Templates\Memorandum%20Masinski%20fakult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Masinski fakultet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Број:-------------------</vt:lpstr>
    </vt:vector>
  </TitlesOfParts>
  <Company>Hewlett-Packard Company</Company>
  <LinksUpToDate>false</LinksUpToDate>
  <CharactersWithSpaces>351</CharactersWithSpaces>
  <SharedDoc>false</SharedDoc>
  <HLinks>
    <vt:vector size="6" baseType="variant">
      <vt:variant>
        <vt:i4>7536649</vt:i4>
      </vt:variant>
      <vt:variant>
        <vt:i4>0</vt:i4>
      </vt:variant>
      <vt:variant>
        <vt:i4>0</vt:i4>
      </vt:variant>
      <vt:variant>
        <vt:i4>5</vt:i4>
      </vt:variant>
      <vt:variant>
        <vt:lpwstr>mailto:masinski.fakultet@maf.ues.rs.ba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Број:-------------------</dc:title>
  <dc:creator>Sasa</dc:creator>
  <cp:lastModifiedBy>akosarac</cp:lastModifiedBy>
  <cp:revision>2</cp:revision>
  <cp:lastPrinted>2010-11-04T10:17:00Z</cp:lastPrinted>
  <dcterms:created xsi:type="dcterms:W3CDTF">2014-12-30T18:31:00Z</dcterms:created>
  <dcterms:modified xsi:type="dcterms:W3CDTF">2014-12-30T18:31:00Z</dcterms:modified>
</cp:coreProperties>
</file>