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04" w:rsidRPr="003A16C9" w:rsidRDefault="00420904" w:rsidP="00725A30">
      <w:pPr>
        <w:spacing w:after="0" w:line="240" w:lineRule="auto"/>
        <w:jc w:val="both"/>
        <w:rPr>
          <w:b/>
          <w:lang w:val="sr-Cyrl-CS"/>
        </w:rPr>
      </w:pPr>
    </w:p>
    <w:p w:rsidR="00420904" w:rsidRPr="00D965ED" w:rsidRDefault="00420904" w:rsidP="00725A30">
      <w:pPr>
        <w:spacing w:after="0" w:line="240" w:lineRule="auto"/>
        <w:jc w:val="both"/>
        <w:rPr>
          <w:b/>
          <w:sz w:val="28"/>
          <w:szCs w:val="28"/>
          <w:lang w:val="sr-Cyrl-CS"/>
        </w:rPr>
      </w:pPr>
      <w:r w:rsidRPr="00D965ED">
        <w:rPr>
          <w:b/>
          <w:sz w:val="28"/>
          <w:szCs w:val="28"/>
          <w:lang w:val="sr-Latn-CS"/>
        </w:rPr>
        <w:t xml:space="preserve">               </w:t>
      </w:r>
      <w:r w:rsidR="00D965ED">
        <w:rPr>
          <w:b/>
          <w:sz w:val="28"/>
          <w:szCs w:val="28"/>
          <w:lang w:val="sr-Latn-CS"/>
        </w:rPr>
        <w:t xml:space="preserve">                 </w:t>
      </w:r>
      <w:r w:rsidR="008415A8">
        <w:rPr>
          <w:b/>
          <w:sz w:val="28"/>
          <w:szCs w:val="28"/>
          <w:lang w:val="sr-Latn-CS"/>
        </w:rPr>
        <w:t xml:space="preserve">      </w:t>
      </w:r>
      <w:r w:rsidR="00D965ED">
        <w:rPr>
          <w:b/>
          <w:sz w:val="28"/>
          <w:szCs w:val="28"/>
          <w:lang w:val="sr-Latn-CS"/>
        </w:rPr>
        <w:t xml:space="preserve"> </w:t>
      </w:r>
      <w:r w:rsidR="003A103A">
        <w:rPr>
          <w:b/>
          <w:sz w:val="28"/>
          <w:szCs w:val="28"/>
          <w:lang w:val="sr-Cyrl-CS"/>
        </w:rPr>
        <w:t xml:space="preserve">   </w:t>
      </w:r>
      <w:r w:rsidR="00D965ED">
        <w:rPr>
          <w:b/>
          <w:sz w:val="28"/>
          <w:szCs w:val="28"/>
          <w:lang w:val="sr-Latn-CS"/>
        </w:rPr>
        <w:t xml:space="preserve">  </w:t>
      </w:r>
      <w:r w:rsidR="001A5A69">
        <w:rPr>
          <w:b/>
          <w:sz w:val="28"/>
          <w:szCs w:val="28"/>
          <w:lang w:val="sr-Cyrl-CS"/>
        </w:rPr>
        <w:t xml:space="preserve">     </w:t>
      </w:r>
      <w:r w:rsidRPr="00D965ED">
        <w:rPr>
          <w:b/>
          <w:sz w:val="28"/>
          <w:szCs w:val="28"/>
          <w:lang w:val="sr-Latn-CS"/>
        </w:rPr>
        <w:t xml:space="preserve"> </w:t>
      </w:r>
      <w:r w:rsidRPr="00D965ED">
        <w:rPr>
          <w:b/>
          <w:sz w:val="28"/>
          <w:szCs w:val="28"/>
          <w:lang w:val="sr-Cyrl-CS"/>
        </w:rPr>
        <w:t xml:space="preserve">О Б А В Ј Е Ш Т Е Њ Е </w:t>
      </w:r>
    </w:p>
    <w:p w:rsidR="00420904" w:rsidRDefault="00420904" w:rsidP="00725A30">
      <w:pPr>
        <w:spacing w:after="0" w:line="240" w:lineRule="auto"/>
        <w:jc w:val="both"/>
        <w:rPr>
          <w:lang w:val="sr-Cyrl-CS"/>
        </w:rPr>
      </w:pPr>
    </w:p>
    <w:p w:rsidR="00290AD7" w:rsidRPr="00DE5900" w:rsidRDefault="00420904" w:rsidP="00290AD7">
      <w:pPr>
        <w:spacing w:after="0" w:line="240" w:lineRule="auto"/>
        <w:jc w:val="both"/>
        <w:rPr>
          <w:b/>
          <w:lang w:val="sr-Cyrl-CS"/>
        </w:rPr>
      </w:pPr>
      <w:r>
        <w:rPr>
          <w:lang w:val="sr-Cyrl-CS"/>
        </w:rPr>
        <w:t xml:space="preserve">                     </w:t>
      </w:r>
      <w:r w:rsidR="008415A8" w:rsidRPr="008415A8">
        <w:rPr>
          <w:lang w:val="ru-RU"/>
        </w:rPr>
        <w:t xml:space="preserve">     </w:t>
      </w:r>
      <w:r w:rsidR="003A103A">
        <w:rPr>
          <w:lang w:val="ru-RU"/>
        </w:rPr>
        <w:t xml:space="preserve">             </w:t>
      </w:r>
      <w:r w:rsidR="008415A8" w:rsidRPr="008415A8">
        <w:rPr>
          <w:lang w:val="ru-RU"/>
        </w:rPr>
        <w:t xml:space="preserve"> </w:t>
      </w:r>
      <w:r w:rsidR="008415A8">
        <w:rPr>
          <w:lang w:val="ru-RU"/>
        </w:rPr>
        <w:t xml:space="preserve">    </w:t>
      </w:r>
      <w:r w:rsidR="00041D4A">
        <w:rPr>
          <w:lang w:val="ru-RU"/>
        </w:rPr>
        <w:t xml:space="preserve">         </w:t>
      </w:r>
      <w:r w:rsidR="008415A8" w:rsidRPr="008415A8">
        <w:rPr>
          <w:lang w:val="ru-RU"/>
        </w:rPr>
        <w:t xml:space="preserve"> </w:t>
      </w:r>
      <w:r w:rsidRPr="00384B6C">
        <w:rPr>
          <w:b/>
          <w:lang w:val="sr-Cyrl-CS"/>
        </w:rPr>
        <w:t xml:space="preserve">ЈАВНА ОДБРАНА </w:t>
      </w:r>
      <w:r w:rsidR="0047214F">
        <w:rPr>
          <w:b/>
          <w:lang w:val="sr-Cyrl-CS"/>
        </w:rPr>
        <w:t>ЗАВРШН</w:t>
      </w:r>
      <w:r w:rsidR="00CB6556">
        <w:rPr>
          <w:b/>
          <w:lang w:val="sr-Latn-CS"/>
        </w:rPr>
        <w:t>ОГ</w:t>
      </w:r>
      <w:r w:rsidR="006307A3">
        <w:rPr>
          <w:b/>
          <w:lang w:val="sr-Cyrl-CS"/>
        </w:rPr>
        <w:t xml:space="preserve"> </w:t>
      </w:r>
      <w:r w:rsidR="0047214F">
        <w:rPr>
          <w:b/>
          <w:lang w:val="sr-Cyrl-CS"/>
        </w:rPr>
        <w:t xml:space="preserve"> РАД</w:t>
      </w:r>
      <w:r w:rsidR="00CB6556">
        <w:rPr>
          <w:b/>
          <w:lang w:val="sr-Cyrl-CS"/>
        </w:rPr>
        <w:t>А</w:t>
      </w:r>
    </w:p>
    <w:p w:rsidR="00290AD7" w:rsidRPr="00B943D8" w:rsidRDefault="00290AD7" w:rsidP="00290AD7">
      <w:pPr>
        <w:spacing w:after="0" w:line="240" w:lineRule="auto"/>
        <w:jc w:val="both"/>
        <w:rPr>
          <w:lang w:val="sr-Latn-CS"/>
        </w:rPr>
      </w:pPr>
    </w:p>
    <w:p w:rsidR="00290AD7" w:rsidRDefault="00290AD7" w:rsidP="004F30FF">
      <w:pPr>
        <w:spacing w:after="0" w:line="240" w:lineRule="auto"/>
        <w:jc w:val="both"/>
        <w:rPr>
          <w:b/>
          <w:lang w:val="sr-Cyrl-CS"/>
        </w:rPr>
      </w:pPr>
      <w:r w:rsidRPr="00944C44">
        <w:rPr>
          <w:lang w:val="sr-Cyrl-CS"/>
        </w:rPr>
        <w:t>Јавна одбрана</w:t>
      </w:r>
      <w:r>
        <w:rPr>
          <w:lang w:val="sr-Cyrl-CS"/>
        </w:rPr>
        <w:t xml:space="preserve"> завршног рада кандидата</w:t>
      </w:r>
      <w:r w:rsidRPr="00290AD7">
        <w:rPr>
          <w:lang w:val="ru-RU"/>
        </w:rPr>
        <w:t xml:space="preserve">   </w:t>
      </w:r>
      <w:r w:rsidR="00577314">
        <w:rPr>
          <w:rFonts w:ascii="Times New Roman" w:hAnsi="Times New Roman"/>
          <w:sz w:val="24"/>
          <w:szCs w:val="24"/>
          <w:lang w:val="sr-Cyrl-CS"/>
        </w:rPr>
        <w:t>Капетина Марка</w:t>
      </w:r>
      <w:r w:rsidRPr="00903F14">
        <w:rPr>
          <w:rFonts w:ascii="Times New Roman" w:hAnsi="Times New Roman"/>
          <w:sz w:val="24"/>
          <w:szCs w:val="24"/>
          <w:lang w:val="sr-Cyrl-CS"/>
        </w:rPr>
        <w:t>,</w:t>
      </w:r>
      <w:r w:rsidRPr="00290AD7">
        <w:rPr>
          <w:lang w:val="ru-RU"/>
        </w:rPr>
        <w:t xml:space="preserve">  </w:t>
      </w:r>
      <w:r w:rsidRPr="005E26BB">
        <w:rPr>
          <w:lang w:val="ru-RU"/>
        </w:rPr>
        <w:t xml:space="preserve"> </w:t>
      </w:r>
      <w:r w:rsidRPr="005E26BB">
        <w:rPr>
          <w:lang w:val="sr-Cyrl-CS"/>
        </w:rPr>
        <w:t xml:space="preserve">под насловом: </w:t>
      </w:r>
      <w:r w:rsidR="00577314">
        <w:rPr>
          <w:lang w:val="sr-Cyrl-CS"/>
        </w:rPr>
        <w:t xml:space="preserve"> </w:t>
      </w:r>
      <w:r w:rsidR="00577314" w:rsidRPr="00276880">
        <w:rPr>
          <w:b/>
          <w:lang w:val="sr-Cyrl-CS"/>
        </w:rPr>
        <w:t xml:space="preserve"> </w:t>
      </w:r>
      <w:r w:rsidRPr="00276880">
        <w:rPr>
          <w:b/>
          <w:lang w:val="sr-Cyrl-CS"/>
        </w:rPr>
        <w:t>„</w:t>
      </w:r>
      <w:r w:rsidR="00577314" w:rsidRPr="00276880">
        <w:rPr>
          <w:rFonts w:ascii="Times New Roman" w:hAnsi="Times New Roman"/>
          <w:b/>
          <w:sz w:val="24"/>
          <w:szCs w:val="24"/>
          <w:lang w:val="sr-Cyrl-CS"/>
        </w:rPr>
        <w:t>Анализа извијања решеткастих носача примјеном методе коначних елемената</w:t>
      </w:r>
      <w:r w:rsidR="00561C35" w:rsidRPr="00276880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3E4FED" w:rsidRPr="00B3719B">
        <w:rPr>
          <w:rFonts w:ascii="Times New Roman" w:hAnsi="Times New Roman"/>
          <w:b/>
          <w:sz w:val="24"/>
          <w:szCs w:val="24"/>
          <w:lang w:val="sr-Cyrl-CS"/>
        </w:rPr>
        <w:t>“</w:t>
      </w:r>
      <w:r>
        <w:rPr>
          <w:b/>
          <w:lang w:val="sr-Cyrl-CS"/>
        </w:rPr>
        <w:t xml:space="preserve">  </w:t>
      </w:r>
      <w:r>
        <w:rPr>
          <w:lang w:val="sr-Cyrl-CS"/>
        </w:rPr>
        <w:t xml:space="preserve">одржаће се </w:t>
      </w:r>
      <w:r w:rsidR="00561C35">
        <w:rPr>
          <w:b/>
          <w:lang w:val="ru-RU"/>
        </w:rPr>
        <w:t>0</w:t>
      </w:r>
      <w:r w:rsidR="00577314">
        <w:rPr>
          <w:b/>
          <w:lang w:val="ru-RU"/>
        </w:rPr>
        <w:t>3</w:t>
      </w:r>
      <w:r w:rsidRPr="00384B6C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 w:rsidR="003E4FED">
        <w:rPr>
          <w:b/>
          <w:lang w:val="sr-Cyrl-CS"/>
        </w:rPr>
        <w:t>0</w:t>
      </w:r>
      <w:r w:rsidR="00561C35">
        <w:rPr>
          <w:b/>
          <w:lang w:val="sr-Cyrl-CS"/>
        </w:rPr>
        <w:t>2</w:t>
      </w:r>
      <w:r w:rsidRPr="00384B6C">
        <w:rPr>
          <w:b/>
          <w:lang w:val="sr-Cyrl-CS"/>
        </w:rPr>
        <w:t>. 201</w:t>
      </w:r>
      <w:r w:rsidR="003E4FED">
        <w:rPr>
          <w:b/>
          <w:lang w:val="sr-Cyrl-CS"/>
        </w:rPr>
        <w:t>5</w:t>
      </w:r>
      <w:r w:rsidRPr="00384B6C">
        <w:rPr>
          <w:b/>
          <w:lang w:val="sr-Cyrl-CS"/>
        </w:rPr>
        <w:t>.</w:t>
      </w:r>
      <w:r>
        <w:rPr>
          <w:lang w:val="sr-Cyrl-CS"/>
        </w:rPr>
        <w:t xml:space="preserve"> године у сали за дипломске на Машинском факултету, </w:t>
      </w:r>
      <w:r>
        <w:rPr>
          <w:lang w:val="sr-Latn-CS"/>
        </w:rPr>
        <w:t xml:space="preserve">III </w:t>
      </w:r>
      <w:r>
        <w:rPr>
          <w:lang w:val="sr-Cyrl-CS"/>
        </w:rPr>
        <w:t xml:space="preserve">спрат, са почетком у </w:t>
      </w:r>
      <w:r w:rsidRPr="00870806">
        <w:rPr>
          <w:b/>
          <w:lang w:val="sr-Cyrl-CS"/>
        </w:rPr>
        <w:t>1</w:t>
      </w:r>
      <w:r w:rsidR="00577314">
        <w:rPr>
          <w:b/>
          <w:lang w:val="sr-Cyrl-CS"/>
        </w:rPr>
        <w:t>2</w:t>
      </w:r>
      <w:r w:rsidRPr="00870806">
        <w:rPr>
          <w:b/>
          <w:lang w:val="sr-Cyrl-CS"/>
        </w:rPr>
        <w:t>:</w:t>
      </w:r>
      <w:r>
        <w:rPr>
          <w:b/>
          <w:lang w:val="ru-RU"/>
        </w:rPr>
        <w:t>00</w:t>
      </w:r>
      <w:r w:rsidRPr="0007201E">
        <w:rPr>
          <w:b/>
          <w:lang w:val="ru-RU"/>
        </w:rPr>
        <w:t xml:space="preserve"> </w:t>
      </w:r>
      <w:r>
        <w:rPr>
          <w:lang w:val="sr-Cyrl-CS"/>
        </w:rPr>
        <w:t>часова.</w:t>
      </w:r>
      <w:r>
        <w:rPr>
          <w:b/>
          <w:lang w:val="sr-Cyrl-CS"/>
        </w:rPr>
        <w:t xml:space="preserve">   </w:t>
      </w:r>
    </w:p>
    <w:p w:rsidR="005E26BB" w:rsidRDefault="00290AD7" w:rsidP="004F30FF">
      <w:pPr>
        <w:spacing w:after="0" w:line="240" w:lineRule="auto"/>
        <w:jc w:val="both"/>
        <w:rPr>
          <w:lang w:val="sr-Cyrl-CS"/>
        </w:rPr>
      </w:pPr>
      <w:r>
        <w:rPr>
          <w:b/>
          <w:lang w:val="sr-Cyrl-CS"/>
        </w:rPr>
        <w:t xml:space="preserve">  </w:t>
      </w:r>
      <w:r w:rsidR="005E26BB">
        <w:rPr>
          <w:lang w:val="sr-Cyrl-CS"/>
        </w:rPr>
        <w:t>Завршни рад брани се пред комисијом у саставу:</w:t>
      </w:r>
    </w:p>
    <w:p w:rsidR="00577314" w:rsidRDefault="00577314" w:rsidP="0057731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 Владо Медаковић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доцент</w:t>
      </w:r>
      <w:r w:rsidRPr="00321447">
        <w:rPr>
          <w:rFonts w:ascii="Arial" w:hAnsi="Arial" w:cs="Arial"/>
          <w:lang w:val="sr-Cyrl-CS"/>
        </w:rPr>
        <w:t xml:space="preserve">, Универзитет у Источном Сарајеву, Машински факултет Источно Сарајево, ужа научна област: </w:t>
      </w:r>
      <w:r>
        <w:rPr>
          <w:rFonts w:ascii="Arial" w:hAnsi="Arial" w:cs="Arial"/>
          <w:lang w:val="sr-Cyrl-CS"/>
        </w:rPr>
        <w:t>Машинство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предсједник</w:t>
      </w:r>
    </w:p>
    <w:p w:rsidR="00577314" w:rsidRPr="00321447" w:rsidRDefault="00577314" w:rsidP="0057731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 Мирослав Милутиновић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доцент</w:t>
      </w:r>
      <w:r w:rsidRPr="00321447">
        <w:rPr>
          <w:rFonts w:ascii="Arial" w:hAnsi="Arial" w:cs="Arial"/>
          <w:lang w:val="sr-Cyrl-CS"/>
        </w:rPr>
        <w:t xml:space="preserve">, Универзитет у Источном Сарајеву, Машински факултет Источно Сарајево, ужа научна област: </w:t>
      </w:r>
      <w:r>
        <w:rPr>
          <w:rFonts w:ascii="Arial" w:hAnsi="Arial" w:cs="Arial"/>
          <w:lang w:val="sr-Cyrl-CS"/>
        </w:rPr>
        <w:t>Машинске конструкције</w:t>
      </w:r>
      <w:r w:rsidRPr="00321447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члан</w:t>
      </w:r>
    </w:p>
    <w:p w:rsidR="00577314" w:rsidRPr="00321447" w:rsidRDefault="00577314" w:rsidP="0057731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321447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Небојша Радић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ванредни професор</w:t>
      </w:r>
      <w:r w:rsidRPr="00321447">
        <w:rPr>
          <w:rFonts w:ascii="Arial" w:hAnsi="Arial" w:cs="Arial"/>
          <w:lang w:val="sr-Cyrl-CS"/>
        </w:rPr>
        <w:t>,  Универзитет у Источном Сарајеви, Машински факултет Источно Сарајево, ужа научна област</w:t>
      </w:r>
      <w:r w:rsidRPr="00321447">
        <w:rPr>
          <w:rFonts w:ascii="Arial" w:hAnsi="Arial" w:cs="Arial"/>
          <w:lang w:val="sr-Latn-CS"/>
        </w:rPr>
        <w:t>:</w:t>
      </w:r>
      <w:r w:rsidRPr="0032144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Примијењена механика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ментор</w:t>
      </w:r>
    </w:p>
    <w:p w:rsidR="000B7A0E" w:rsidRPr="000B7A0E" w:rsidRDefault="000B7A0E" w:rsidP="00577314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61C35" w:rsidRDefault="00561C35" w:rsidP="00561C35">
      <w:pPr>
        <w:spacing w:after="0" w:line="240" w:lineRule="auto"/>
        <w:jc w:val="both"/>
        <w:rPr>
          <w:b/>
          <w:lang w:val="sr-Cyrl-CS"/>
        </w:rPr>
      </w:pPr>
      <w:r w:rsidRPr="00B3719B">
        <w:rPr>
          <w:b/>
          <w:lang w:val="sr-Cyrl-CS"/>
        </w:rPr>
        <w:t>Јавна одбрана завршног рада кандидата</w:t>
      </w:r>
      <w:r w:rsidRPr="00B3719B">
        <w:rPr>
          <w:b/>
          <w:lang w:val="ru-RU"/>
        </w:rPr>
        <w:t xml:space="preserve">   </w:t>
      </w:r>
      <w:r w:rsidR="00577314">
        <w:rPr>
          <w:rFonts w:ascii="Times New Roman" w:hAnsi="Times New Roman"/>
          <w:b/>
          <w:sz w:val="24"/>
          <w:szCs w:val="24"/>
          <w:lang w:val="sr-Cyrl-CS"/>
        </w:rPr>
        <w:t>Капетина Милана</w:t>
      </w:r>
      <w:r w:rsidRPr="00B3719B">
        <w:rPr>
          <w:rFonts w:ascii="Times New Roman" w:hAnsi="Times New Roman"/>
          <w:b/>
          <w:sz w:val="24"/>
          <w:szCs w:val="24"/>
          <w:lang w:val="sr-Cyrl-CS"/>
        </w:rPr>
        <w:t>,</w:t>
      </w:r>
      <w:r w:rsidRPr="00B3719B">
        <w:rPr>
          <w:b/>
          <w:lang w:val="ru-RU"/>
        </w:rPr>
        <w:t xml:space="preserve">   </w:t>
      </w:r>
      <w:r w:rsidRPr="00B3719B">
        <w:rPr>
          <w:b/>
          <w:lang w:val="sr-Cyrl-CS"/>
        </w:rPr>
        <w:t>под насловом:</w:t>
      </w:r>
      <w:r w:rsidR="00577314">
        <w:rPr>
          <w:b/>
          <w:lang w:val="sr-Cyrl-CS"/>
        </w:rPr>
        <w:t xml:space="preserve"> </w:t>
      </w:r>
      <w:r w:rsidR="00577314" w:rsidRPr="00276880">
        <w:rPr>
          <w:b/>
          <w:lang w:val="sr-Cyrl-CS"/>
        </w:rPr>
        <w:t xml:space="preserve">  </w:t>
      </w:r>
      <w:r w:rsidRPr="00276880">
        <w:rPr>
          <w:b/>
          <w:lang w:val="sr-Cyrl-CS"/>
        </w:rPr>
        <w:t xml:space="preserve"> „</w:t>
      </w:r>
      <w:r w:rsidR="00577314" w:rsidRPr="00276880">
        <w:rPr>
          <w:rFonts w:ascii="Times New Roman" w:hAnsi="Times New Roman"/>
          <w:b/>
          <w:sz w:val="24"/>
          <w:szCs w:val="24"/>
          <w:lang w:val="sr-Latn-CS"/>
        </w:rPr>
        <w:t xml:space="preserve">Модална </w:t>
      </w:r>
      <w:r w:rsidR="00577314" w:rsidRPr="00276880">
        <w:rPr>
          <w:rFonts w:ascii="Times New Roman" w:hAnsi="Times New Roman"/>
          <w:b/>
          <w:sz w:val="24"/>
          <w:szCs w:val="24"/>
          <w:lang w:val="sr-Cyrl-CS"/>
        </w:rPr>
        <w:t>анализа решеткастих носача примјеном методе коначних елеменат</w:t>
      </w:r>
      <w:r w:rsidRPr="00276880">
        <w:rPr>
          <w:rFonts w:ascii="Times New Roman" w:hAnsi="Times New Roman"/>
          <w:b/>
          <w:sz w:val="24"/>
          <w:szCs w:val="24"/>
          <w:lang w:val="sr-Cyrl-CS"/>
        </w:rPr>
        <w:t>,</w:t>
      </w:r>
      <w:r w:rsidRPr="00276880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b/>
          <w:lang w:val="sr-Cyrl-CS"/>
        </w:rPr>
        <w:t xml:space="preserve">  </w:t>
      </w:r>
      <w:r>
        <w:rPr>
          <w:lang w:val="sr-Cyrl-CS"/>
        </w:rPr>
        <w:t xml:space="preserve">одржаће се </w:t>
      </w:r>
      <w:r>
        <w:rPr>
          <w:b/>
          <w:lang w:val="ru-RU"/>
        </w:rPr>
        <w:t>0</w:t>
      </w:r>
      <w:r w:rsidR="006B04CF">
        <w:rPr>
          <w:b/>
          <w:lang w:val="ru-RU"/>
        </w:rPr>
        <w:t>3</w:t>
      </w:r>
      <w:r w:rsidRPr="00384B6C">
        <w:rPr>
          <w:b/>
          <w:lang w:val="sr-Cyrl-CS"/>
        </w:rPr>
        <w:t>.</w:t>
      </w:r>
      <w:r>
        <w:rPr>
          <w:b/>
          <w:lang w:val="sr-Cyrl-CS"/>
        </w:rPr>
        <w:t xml:space="preserve"> 02</w:t>
      </w:r>
      <w:r w:rsidRPr="00384B6C">
        <w:rPr>
          <w:b/>
          <w:lang w:val="sr-Cyrl-CS"/>
        </w:rPr>
        <w:t>. 201</w:t>
      </w:r>
      <w:r>
        <w:rPr>
          <w:b/>
          <w:lang w:val="sr-Cyrl-CS"/>
        </w:rPr>
        <w:t>5</w:t>
      </w:r>
      <w:r w:rsidRPr="00384B6C">
        <w:rPr>
          <w:b/>
          <w:lang w:val="sr-Cyrl-CS"/>
        </w:rPr>
        <w:t>.</w:t>
      </w:r>
      <w:r>
        <w:rPr>
          <w:lang w:val="sr-Cyrl-CS"/>
        </w:rPr>
        <w:t xml:space="preserve"> године у сали за дипломске на Машинском факултету, </w:t>
      </w:r>
      <w:r>
        <w:rPr>
          <w:lang w:val="sr-Latn-CS"/>
        </w:rPr>
        <w:t xml:space="preserve">III </w:t>
      </w:r>
      <w:r>
        <w:rPr>
          <w:lang w:val="sr-Cyrl-CS"/>
        </w:rPr>
        <w:t xml:space="preserve">спрат, са почетком у </w:t>
      </w:r>
      <w:r w:rsidRPr="00870806">
        <w:rPr>
          <w:b/>
          <w:lang w:val="sr-Cyrl-CS"/>
        </w:rPr>
        <w:t>1</w:t>
      </w:r>
      <w:r w:rsidR="006B04CF">
        <w:rPr>
          <w:b/>
          <w:lang w:val="sr-Cyrl-CS"/>
        </w:rPr>
        <w:t>2</w:t>
      </w:r>
      <w:r w:rsidRPr="00870806">
        <w:rPr>
          <w:b/>
          <w:lang w:val="sr-Cyrl-CS"/>
        </w:rPr>
        <w:t>:</w:t>
      </w:r>
      <w:r w:rsidR="00B3719B">
        <w:rPr>
          <w:b/>
          <w:lang w:val="ru-RU"/>
        </w:rPr>
        <w:t>45</w:t>
      </w:r>
      <w:r w:rsidRPr="0007201E">
        <w:rPr>
          <w:b/>
          <w:lang w:val="ru-RU"/>
        </w:rPr>
        <w:t xml:space="preserve"> </w:t>
      </w:r>
      <w:r>
        <w:rPr>
          <w:lang w:val="sr-Cyrl-CS"/>
        </w:rPr>
        <w:t>часова.</w:t>
      </w:r>
      <w:r>
        <w:rPr>
          <w:b/>
          <w:lang w:val="sr-Cyrl-CS"/>
        </w:rPr>
        <w:t xml:space="preserve">   </w:t>
      </w:r>
    </w:p>
    <w:p w:rsidR="00561C35" w:rsidRDefault="00561C35" w:rsidP="00561C35">
      <w:pPr>
        <w:spacing w:after="0" w:line="240" w:lineRule="auto"/>
        <w:jc w:val="both"/>
        <w:rPr>
          <w:lang w:val="sr-Cyrl-CS"/>
        </w:rPr>
      </w:pPr>
      <w:r>
        <w:rPr>
          <w:b/>
          <w:lang w:val="sr-Cyrl-CS"/>
        </w:rPr>
        <w:t xml:space="preserve">  </w:t>
      </w:r>
      <w:r>
        <w:rPr>
          <w:lang w:val="sr-Cyrl-CS"/>
        </w:rPr>
        <w:t>Завршни рад брани се пред комисијом у саставу:</w:t>
      </w:r>
    </w:p>
    <w:p w:rsidR="006B04CF" w:rsidRPr="00276880" w:rsidRDefault="006B04CF" w:rsidP="00561C35">
      <w:pPr>
        <w:spacing w:after="0" w:line="240" w:lineRule="auto"/>
        <w:jc w:val="both"/>
        <w:rPr>
          <w:lang w:val="sr-Latn-CS"/>
        </w:rPr>
      </w:pPr>
    </w:p>
    <w:p w:rsidR="006B04CF" w:rsidRDefault="006B04CF" w:rsidP="006B04C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 Мирослав Милутиновић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доцент</w:t>
      </w:r>
      <w:r w:rsidRPr="00321447">
        <w:rPr>
          <w:rFonts w:ascii="Arial" w:hAnsi="Arial" w:cs="Arial"/>
          <w:lang w:val="sr-Cyrl-CS"/>
        </w:rPr>
        <w:t xml:space="preserve">, Универзитет у Источном Сарајеву, Машински факултет Источно Сарајево, ужа научна област: </w:t>
      </w:r>
      <w:r>
        <w:rPr>
          <w:rFonts w:ascii="Arial" w:hAnsi="Arial" w:cs="Arial"/>
          <w:lang w:val="sr-Cyrl-CS"/>
        </w:rPr>
        <w:t>Машинске конструкције</w:t>
      </w:r>
      <w:r w:rsidRPr="00321447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предсједник</w:t>
      </w:r>
    </w:p>
    <w:p w:rsidR="006B04CF" w:rsidRPr="00321447" w:rsidRDefault="006B04CF" w:rsidP="006B04C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 Владо Медаковић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доцент</w:t>
      </w:r>
      <w:r w:rsidRPr="00321447">
        <w:rPr>
          <w:rFonts w:ascii="Arial" w:hAnsi="Arial" w:cs="Arial"/>
          <w:lang w:val="sr-Cyrl-CS"/>
        </w:rPr>
        <w:t xml:space="preserve">, Универзитет у Источном Сарајеву, Машински факултет Источно Сарајево, ужа научна област: </w:t>
      </w:r>
      <w:r>
        <w:rPr>
          <w:rFonts w:ascii="Arial" w:hAnsi="Arial" w:cs="Arial"/>
          <w:lang w:val="sr-Cyrl-CS"/>
        </w:rPr>
        <w:t>Машинство</w:t>
      </w:r>
      <w:r w:rsidRPr="00321447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члан</w:t>
      </w:r>
    </w:p>
    <w:p w:rsidR="006B04CF" w:rsidRPr="00321447" w:rsidRDefault="006B04CF" w:rsidP="006B04C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321447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Небојша Радић</w:t>
      </w:r>
      <w:r w:rsidRPr="00321447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ванредни професор</w:t>
      </w:r>
      <w:r w:rsidRPr="00321447">
        <w:rPr>
          <w:rFonts w:ascii="Arial" w:hAnsi="Arial" w:cs="Arial"/>
          <w:lang w:val="sr-Cyrl-CS"/>
        </w:rPr>
        <w:t>,  Универзитет у Источном Сарајеви, Машински факултет Источно Сарајево, ужа научна област</w:t>
      </w:r>
      <w:r w:rsidRPr="00321447">
        <w:rPr>
          <w:rFonts w:ascii="Arial" w:hAnsi="Arial" w:cs="Arial"/>
          <w:lang w:val="sr-Latn-CS"/>
        </w:rPr>
        <w:t>:</w:t>
      </w:r>
      <w:r w:rsidRPr="0032144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Примијењена механика</w:t>
      </w:r>
      <w:r w:rsidRPr="00321447">
        <w:rPr>
          <w:rFonts w:ascii="Arial" w:hAnsi="Arial" w:cs="Arial"/>
          <w:lang w:val="sr-Cyrl-CS"/>
        </w:rPr>
        <w:t xml:space="preserve">, </w:t>
      </w:r>
      <w:r w:rsidR="00276880">
        <w:rPr>
          <w:rFonts w:ascii="Arial" w:hAnsi="Arial" w:cs="Arial"/>
          <w:lang w:val="sr-Latn-CS"/>
        </w:rPr>
        <w:t>м</w:t>
      </w:r>
      <w:r>
        <w:rPr>
          <w:rFonts w:ascii="Arial" w:hAnsi="Arial" w:cs="Arial"/>
          <w:lang w:val="sr-Cyrl-CS"/>
        </w:rPr>
        <w:t>ентор</w:t>
      </w:r>
    </w:p>
    <w:p w:rsidR="00561C35" w:rsidRDefault="00561C35" w:rsidP="004F30FF">
      <w:pPr>
        <w:spacing w:after="0" w:line="240" w:lineRule="auto"/>
        <w:jc w:val="both"/>
        <w:rPr>
          <w:lang w:val="sr-Cyrl-CS"/>
        </w:rPr>
      </w:pPr>
    </w:p>
    <w:p w:rsidR="003E4FED" w:rsidRDefault="003E4FED" w:rsidP="004F30FF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E4FED" w:rsidRDefault="003E4FED" w:rsidP="004F30FF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Завршни рад</w:t>
      </w:r>
      <w:r w:rsidR="00B3719B">
        <w:rPr>
          <w:lang w:val="sr-Cyrl-CS"/>
        </w:rPr>
        <w:t>ови</w:t>
      </w:r>
      <w:r>
        <w:rPr>
          <w:lang w:val="sr-Cyrl-CS"/>
        </w:rPr>
        <w:t xml:space="preserve"> се могу прегледати сваким радним даном у Библиотеци Машинског факултета од 08. до 15:00 часова.</w:t>
      </w:r>
    </w:p>
    <w:p w:rsidR="003E4FED" w:rsidRPr="00321447" w:rsidRDefault="003E4FED" w:rsidP="003E4FED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90AD7" w:rsidRPr="00DE5900" w:rsidRDefault="00290AD7" w:rsidP="00DE5900">
      <w:pPr>
        <w:spacing w:after="0" w:line="240" w:lineRule="auto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</w:p>
    <w:p w:rsidR="00DE47CC" w:rsidRPr="00B943D8" w:rsidRDefault="00DE47CC" w:rsidP="00725A30">
      <w:pPr>
        <w:spacing w:after="0" w:line="240" w:lineRule="auto"/>
        <w:jc w:val="both"/>
        <w:rPr>
          <w:lang w:val="sr-Latn-CS"/>
        </w:rPr>
      </w:pPr>
    </w:p>
    <w:p w:rsidR="00DE47CC" w:rsidRDefault="00DE47CC" w:rsidP="00725A30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Достављено:</w:t>
      </w:r>
    </w:p>
    <w:p w:rsidR="004F30FF" w:rsidRDefault="004F30FF" w:rsidP="00725A30">
      <w:pPr>
        <w:spacing w:after="0" w:line="240" w:lineRule="auto"/>
        <w:jc w:val="both"/>
        <w:rPr>
          <w:lang w:val="sr-Cyrl-CS"/>
        </w:rPr>
      </w:pPr>
    </w:p>
    <w:p w:rsidR="004F30FF" w:rsidRDefault="004F30FF" w:rsidP="00725A30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-   </w:t>
      </w:r>
      <w:r>
        <w:rPr>
          <w:lang w:val="sr-Latn-CS"/>
        </w:rPr>
        <w:t>web</w:t>
      </w:r>
      <w:r>
        <w:rPr>
          <w:lang w:val="sr-Cyrl-CS"/>
        </w:rPr>
        <w:t xml:space="preserve"> страница</w:t>
      </w:r>
      <w:r>
        <w:rPr>
          <w:lang w:val="sr-Latn-CS"/>
        </w:rPr>
        <w:t xml:space="preserve"> </w:t>
      </w:r>
      <w:r>
        <w:rPr>
          <w:lang w:val="sr-Cyrl-CS"/>
        </w:rPr>
        <w:t>Машинског факултета</w:t>
      </w:r>
    </w:p>
    <w:p w:rsidR="004F30FF" w:rsidRDefault="004F30FF" w:rsidP="00725A30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-   Огласна плоча</w:t>
      </w:r>
    </w:p>
    <w:p w:rsidR="004F30FF" w:rsidRDefault="004F30FF" w:rsidP="004F30FF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   -   </w:t>
      </w:r>
      <w:r w:rsidRPr="00EA4A56">
        <w:rPr>
          <w:lang w:val="sr-Cyrl-CS"/>
        </w:rPr>
        <w:t xml:space="preserve"> </w:t>
      </w:r>
      <w:r>
        <w:rPr>
          <w:lang w:val="sr-Cyrl-CS"/>
        </w:rPr>
        <w:t>а/а</w:t>
      </w:r>
    </w:p>
    <w:p w:rsidR="004F30FF" w:rsidRDefault="004F30FF" w:rsidP="00725A30">
      <w:pPr>
        <w:spacing w:after="0" w:line="240" w:lineRule="auto"/>
        <w:jc w:val="both"/>
        <w:rPr>
          <w:lang w:val="sr-Cyrl-CS"/>
        </w:rPr>
      </w:pPr>
    </w:p>
    <w:p w:rsidR="00EA4A56" w:rsidRPr="00EA4A56" w:rsidRDefault="00EA4A56" w:rsidP="00DE47CC">
      <w:pPr>
        <w:spacing w:after="0" w:line="240" w:lineRule="auto"/>
        <w:jc w:val="both"/>
      </w:pPr>
    </w:p>
    <w:p w:rsidR="0057434B" w:rsidRDefault="0057434B" w:rsidP="00DE47CC">
      <w:pPr>
        <w:spacing w:after="0" w:line="240" w:lineRule="auto"/>
        <w:jc w:val="both"/>
        <w:rPr>
          <w:lang w:val="sr-Cyrl-CS"/>
        </w:rPr>
      </w:pPr>
    </w:p>
    <w:p w:rsidR="00B943D8" w:rsidRPr="00B943D8" w:rsidRDefault="0057434B" w:rsidP="00725A30">
      <w:pPr>
        <w:spacing w:after="0" w:line="240" w:lineRule="auto"/>
        <w:jc w:val="both"/>
        <w:rPr>
          <w:lang w:val="sr-Latn-CS"/>
        </w:rPr>
      </w:pPr>
      <w:r>
        <w:rPr>
          <w:lang w:val="sr-Cyrl-CS"/>
        </w:rPr>
        <w:t xml:space="preserve">Источно Сарајево, </w:t>
      </w:r>
      <w:r w:rsidR="00E07B43">
        <w:rPr>
          <w:lang w:val="sr-Latn-CS"/>
        </w:rPr>
        <w:t>27</w:t>
      </w:r>
      <w:r w:rsidR="003A103A">
        <w:rPr>
          <w:lang w:val="sr-Cyrl-CS"/>
        </w:rPr>
        <w:t>.</w:t>
      </w:r>
      <w:r w:rsidR="00E07B43">
        <w:rPr>
          <w:lang w:val="sr-Latn-CS"/>
        </w:rPr>
        <w:t>01</w:t>
      </w:r>
      <w:r>
        <w:rPr>
          <w:lang w:val="sr-Cyrl-CS"/>
        </w:rPr>
        <w:t>. 201</w:t>
      </w:r>
      <w:r w:rsidR="00E07B43">
        <w:rPr>
          <w:lang w:val="sr-Latn-CS"/>
        </w:rPr>
        <w:t>5</w:t>
      </w:r>
      <w:r>
        <w:rPr>
          <w:lang w:val="sr-Cyrl-CS"/>
        </w:rPr>
        <w:t>. године</w:t>
      </w:r>
      <w:r w:rsidR="00B943D8">
        <w:rPr>
          <w:lang w:val="sr-Latn-CS"/>
        </w:rPr>
        <w:t>.</w:t>
      </w:r>
    </w:p>
    <w:sectPr w:rsidR="00B943D8" w:rsidRPr="00B943D8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4F" w:rsidRDefault="00ED364F" w:rsidP="00804354">
      <w:pPr>
        <w:spacing w:after="0" w:line="240" w:lineRule="auto"/>
      </w:pPr>
      <w:r>
        <w:separator/>
      </w:r>
    </w:p>
  </w:endnote>
  <w:endnote w:type="continuationSeparator" w:id="1">
    <w:p w:rsidR="00ED364F" w:rsidRDefault="00ED364F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276880" w:rsidRPr="00C01E8B">
      <w:tc>
        <w:tcPr>
          <w:tcW w:w="10896" w:type="dxa"/>
        </w:tcPr>
        <w:p w:rsidR="00276880" w:rsidRPr="00C01E8B" w:rsidRDefault="00276880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Рачун посебних намјена за високо образовање 5510010000907076 Нова банка</w:t>
          </w:r>
        </w:p>
      </w:tc>
    </w:tr>
  </w:tbl>
  <w:p w:rsidR="00276880" w:rsidRDefault="00276880">
    <w:pPr>
      <w:pStyle w:val="Footer"/>
    </w:pPr>
  </w:p>
  <w:p w:rsidR="00276880" w:rsidRDefault="00276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4F" w:rsidRDefault="00ED364F" w:rsidP="00804354">
      <w:pPr>
        <w:spacing w:after="0" w:line="240" w:lineRule="auto"/>
      </w:pPr>
      <w:r>
        <w:separator/>
      </w:r>
    </w:p>
  </w:footnote>
  <w:footnote w:type="continuationSeparator" w:id="1">
    <w:p w:rsidR="00ED364F" w:rsidRDefault="00ED364F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276880" w:rsidRPr="00C01E8B">
      <w:trPr>
        <w:trHeight w:val="1990"/>
      </w:trPr>
      <w:tc>
        <w:tcPr>
          <w:tcW w:w="2170" w:type="dxa"/>
        </w:tcPr>
        <w:p w:rsidR="00276880" w:rsidRPr="00C01E8B" w:rsidRDefault="006A1C37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7300" cy="1247775"/>
                <wp:effectExtent l="19050" t="0" r="0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5A5DC8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B60FB0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</w:rPr>
              <w:t>ues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5A5DC8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ues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276880" w:rsidRPr="00C01E8B" w:rsidRDefault="00276880" w:rsidP="00D60216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57 340 841</w:t>
          </w:r>
        </w:p>
      </w:tc>
      <w:tc>
        <w:tcPr>
          <w:tcW w:w="2761" w:type="dxa"/>
        </w:tcPr>
        <w:p w:rsidR="00276880" w:rsidRPr="00C01E8B" w:rsidRDefault="00276880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3" o:title=""/>
              </v:shape>
              <o:OLEObject Type="Embed" ProgID="CorelDRAW.Graphic.11" ShapeID="_x0000_i1025" DrawAspect="Content" ObjectID="_1484285373" r:id="rId4"/>
            </w:object>
          </w:r>
        </w:p>
      </w:tc>
    </w:tr>
  </w:tbl>
  <w:p w:rsidR="00276880" w:rsidRDefault="00276880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42D"/>
    <w:multiLevelType w:val="hybridMultilevel"/>
    <w:tmpl w:val="70E8CD10"/>
    <w:lvl w:ilvl="0" w:tplc="C61EFDA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D477036"/>
    <w:multiLevelType w:val="hybridMultilevel"/>
    <w:tmpl w:val="209A0FA4"/>
    <w:lvl w:ilvl="0" w:tplc="D6BC655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A2105"/>
    <w:multiLevelType w:val="hybridMultilevel"/>
    <w:tmpl w:val="209422FA"/>
    <w:lvl w:ilvl="0" w:tplc="57723DD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257F4162"/>
    <w:multiLevelType w:val="hybridMultilevel"/>
    <w:tmpl w:val="DCFC5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660348EC"/>
    <w:multiLevelType w:val="hybridMultilevel"/>
    <w:tmpl w:val="83C21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CC11F3"/>
    <w:multiLevelType w:val="hybridMultilevel"/>
    <w:tmpl w:val="9A10F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571BF8"/>
    <w:multiLevelType w:val="hybridMultilevel"/>
    <w:tmpl w:val="80CC6EF4"/>
    <w:lvl w:ilvl="0" w:tplc="A82897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11F63"/>
    <w:multiLevelType w:val="hybridMultilevel"/>
    <w:tmpl w:val="A8DC6D4A"/>
    <w:lvl w:ilvl="0" w:tplc="5E6E151E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1D4A"/>
    <w:rsid w:val="00065B0C"/>
    <w:rsid w:val="000704F1"/>
    <w:rsid w:val="0007201E"/>
    <w:rsid w:val="0007231C"/>
    <w:rsid w:val="00092E58"/>
    <w:rsid w:val="0009619A"/>
    <w:rsid w:val="000B027E"/>
    <w:rsid w:val="000B7A0E"/>
    <w:rsid w:val="000C6270"/>
    <w:rsid w:val="000D7E88"/>
    <w:rsid w:val="000F447E"/>
    <w:rsid w:val="001029DC"/>
    <w:rsid w:val="00134A41"/>
    <w:rsid w:val="001366E6"/>
    <w:rsid w:val="0016486E"/>
    <w:rsid w:val="00173F96"/>
    <w:rsid w:val="00180EC8"/>
    <w:rsid w:val="00196EAD"/>
    <w:rsid w:val="001A5A69"/>
    <w:rsid w:val="001F0290"/>
    <w:rsid w:val="001F585E"/>
    <w:rsid w:val="00234331"/>
    <w:rsid w:val="00257FEA"/>
    <w:rsid w:val="00276880"/>
    <w:rsid w:val="00290AD7"/>
    <w:rsid w:val="002914CC"/>
    <w:rsid w:val="002C2C51"/>
    <w:rsid w:val="002D5A1E"/>
    <w:rsid w:val="002E4EEB"/>
    <w:rsid w:val="00322B08"/>
    <w:rsid w:val="00326F8A"/>
    <w:rsid w:val="00384B6C"/>
    <w:rsid w:val="003A103A"/>
    <w:rsid w:val="003A16C9"/>
    <w:rsid w:val="003E4FED"/>
    <w:rsid w:val="003F5ADD"/>
    <w:rsid w:val="00420904"/>
    <w:rsid w:val="00453456"/>
    <w:rsid w:val="00453AC4"/>
    <w:rsid w:val="004552A0"/>
    <w:rsid w:val="004670E1"/>
    <w:rsid w:val="0047214F"/>
    <w:rsid w:val="0047256C"/>
    <w:rsid w:val="00477A83"/>
    <w:rsid w:val="00477E59"/>
    <w:rsid w:val="004900CC"/>
    <w:rsid w:val="00495CF1"/>
    <w:rsid w:val="004A2380"/>
    <w:rsid w:val="004B21EB"/>
    <w:rsid w:val="004B78F1"/>
    <w:rsid w:val="004C2FFB"/>
    <w:rsid w:val="004C77D0"/>
    <w:rsid w:val="004E785E"/>
    <w:rsid w:val="004F30FF"/>
    <w:rsid w:val="005012F3"/>
    <w:rsid w:val="00511B9D"/>
    <w:rsid w:val="00513C3C"/>
    <w:rsid w:val="00523304"/>
    <w:rsid w:val="00552CB8"/>
    <w:rsid w:val="00553CBF"/>
    <w:rsid w:val="00555A24"/>
    <w:rsid w:val="00561C35"/>
    <w:rsid w:val="00561F3F"/>
    <w:rsid w:val="00567038"/>
    <w:rsid w:val="005719A2"/>
    <w:rsid w:val="0057434B"/>
    <w:rsid w:val="00577314"/>
    <w:rsid w:val="00577E1F"/>
    <w:rsid w:val="0059274F"/>
    <w:rsid w:val="005E26BB"/>
    <w:rsid w:val="005E4733"/>
    <w:rsid w:val="005E7160"/>
    <w:rsid w:val="005F021B"/>
    <w:rsid w:val="006307A3"/>
    <w:rsid w:val="0064112F"/>
    <w:rsid w:val="00666FFC"/>
    <w:rsid w:val="0068293B"/>
    <w:rsid w:val="00685B15"/>
    <w:rsid w:val="006A1105"/>
    <w:rsid w:val="006A1C37"/>
    <w:rsid w:val="006B04CF"/>
    <w:rsid w:val="006F2AEE"/>
    <w:rsid w:val="006F7E46"/>
    <w:rsid w:val="00702680"/>
    <w:rsid w:val="007066F1"/>
    <w:rsid w:val="00725A30"/>
    <w:rsid w:val="00727395"/>
    <w:rsid w:val="00736BCD"/>
    <w:rsid w:val="00755868"/>
    <w:rsid w:val="00786B29"/>
    <w:rsid w:val="007B2798"/>
    <w:rsid w:val="00804354"/>
    <w:rsid w:val="00825F09"/>
    <w:rsid w:val="008415A8"/>
    <w:rsid w:val="0084579F"/>
    <w:rsid w:val="00865FDD"/>
    <w:rsid w:val="00870806"/>
    <w:rsid w:val="00872F5E"/>
    <w:rsid w:val="008B1CA0"/>
    <w:rsid w:val="008F7263"/>
    <w:rsid w:val="00920E18"/>
    <w:rsid w:val="009313DF"/>
    <w:rsid w:val="00944C44"/>
    <w:rsid w:val="00947B57"/>
    <w:rsid w:val="00950D22"/>
    <w:rsid w:val="009553BE"/>
    <w:rsid w:val="009C1259"/>
    <w:rsid w:val="009D35B7"/>
    <w:rsid w:val="00A03058"/>
    <w:rsid w:val="00A20312"/>
    <w:rsid w:val="00A41D68"/>
    <w:rsid w:val="00A55416"/>
    <w:rsid w:val="00A708AE"/>
    <w:rsid w:val="00A73956"/>
    <w:rsid w:val="00A75E6A"/>
    <w:rsid w:val="00A86D98"/>
    <w:rsid w:val="00AA0012"/>
    <w:rsid w:val="00AB2D36"/>
    <w:rsid w:val="00AC5B78"/>
    <w:rsid w:val="00AE6F7C"/>
    <w:rsid w:val="00AF56DA"/>
    <w:rsid w:val="00B178A0"/>
    <w:rsid w:val="00B17E97"/>
    <w:rsid w:val="00B2767F"/>
    <w:rsid w:val="00B3719B"/>
    <w:rsid w:val="00B563BA"/>
    <w:rsid w:val="00B60FB0"/>
    <w:rsid w:val="00B62724"/>
    <w:rsid w:val="00B84FF6"/>
    <w:rsid w:val="00B925FD"/>
    <w:rsid w:val="00B943D8"/>
    <w:rsid w:val="00BA2241"/>
    <w:rsid w:val="00BC48B9"/>
    <w:rsid w:val="00BF2071"/>
    <w:rsid w:val="00C01E8B"/>
    <w:rsid w:val="00C04CB1"/>
    <w:rsid w:val="00C13A0D"/>
    <w:rsid w:val="00C55590"/>
    <w:rsid w:val="00C556F8"/>
    <w:rsid w:val="00C81ABE"/>
    <w:rsid w:val="00C92D16"/>
    <w:rsid w:val="00C95284"/>
    <w:rsid w:val="00CB5983"/>
    <w:rsid w:val="00CB6556"/>
    <w:rsid w:val="00CC5A7C"/>
    <w:rsid w:val="00CD2FE0"/>
    <w:rsid w:val="00CF2C3D"/>
    <w:rsid w:val="00D10EDE"/>
    <w:rsid w:val="00D219FC"/>
    <w:rsid w:val="00D60216"/>
    <w:rsid w:val="00D63B6B"/>
    <w:rsid w:val="00D6703E"/>
    <w:rsid w:val="00D67B07"/>
    <w:rsid w:val="00D83644"/>
    <w:rsid w:val="00D965ED"/>
    <w:rsid w:val="00DA40F3"/>
    <w:rsid w:val="00DE47CC"/>
    <w:rsid w:val="00DE5900"/>
    <w:rsid w:val="00E07B43"/>
    <w:rsid w:val="00E41E0F"/>
    <w:rsid w:val="00E46756"/>
    <w:rsid w:val="00E76C1F"/>
    <w:rsid w:val="00EA4A56"/>
    <w:rsid w:val="00EB2B0E"/>
    <w:rsid w:val="00EC1809"/>
    <w:rsid w:val="00ED364F"/>
    <w:rsid w:val="00EE0CB3"/>
    <w:rsid w:val="00EE3683"/>
    <w:rsid w:val="00F20E6B"/>
    <w:rsid w:val="00F2352F"/>
    <w:rsid w:val="00F24030"/>
    <w:rsid w:val="00F317F9"/>
    <w:rsid w:val="00F32AA3"/>
    <w:rsid w:val="00F4239A"/>
    <w:rsid w:val="00F50688"/>
    <w:rsid w:val="00F52294"/>
    <w:rsid w:val="00F54A8F"/>
    <w:rsid w:val="00F75DB5"/>
    <w:rsid w:val="00F82B5C"/>
    <w:rsid w:val="00F93198"/>
    <w:rsid w:val="00F9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f@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/>
  <LinksUpToDate>false</LinksUpToDate>
  <CharactersWithSpaces>2044</CharactersWithSpaces>
  <SharedDoc>false</SharedDoc>
  <HLinks>
    <vt:vector size="6" baseType="variant"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mailto:maf@ues.rs.ba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2015-01-27T09:37:00Z</cp:lastPrinted>
  <dcterms:created xsi:type="dcterms:W3CDTF">2015-02-01T07:43:00Z</dcterms:created>
  <dcterms:modified xsi:type="dcterms:W3CDTF">2015-02-01T07:43:00Z</dcterms:modified>
</cp:coreProperties>
</file>