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30" w:rsidRPr="00402635" w:rsidRDefault="00F81216" w:rsidP="00F81216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sr-Cyrl-BA"/>
        </w:rPr>
      </w:pPr>
      <w:r>
        <w:rPr>
          <w:rFonts w:ascii="Times New Roman" w:hAnsi="Times New Roman"/>
          <w:sz w:val="32"/>
          <w:szCs w:val="32"/>
          <w:lang w:val="sr-Cyrl-CS"/>
        </w:rPr>
        <w:t>Предмет</w:t>
      </w:r>
      <w:r w:rsidR="002B7D30">
        <w:rPr>
          <w:rFonts w:ascii="Times New Roman" w:hAnsi="Times New Roman"/>
          <w:sz w:val="32"/>
          <w:szCs w:val="32"/>
          <w:lang w:val="sr-Cyrl-CS"/>
        </w:rPr>
        <w:t xml:space="preserve">: </w:t>
      </w:r>
      <w:r w:rsidR="002B7D30">
        <w:rPr>
          <w:rFonts w:ascii="Times New Roman" w:hAnsi="Times New Roman"/>
          <w:b/>
          <w:i/>
          <w:sz w:val="32"/>
          <w:szCs w:val="32"/>
          <w:lang w:val="ru-RU"/>
        </w:rPr>
        <w:t xml:space="preserve"> -   </w:t>
      </w:r>
      <w:r w:rsidR="00E96E98">
        <w:rPr>
          <w:rFonts w:ascii="Times New Roman" w:hAnsi="Times New Roman"/>
          <w:b/>
          <w:i/>
          <w:sz w:val="32"/>
          <w:szCs w:val="32"/>
          <w:lang w:val="ru-RU"/>
        </w:rPr>
        <w:t>АУТОМАТИЗАЦИЈА ПРОИЗВОДНИХ СИСТЕМА</w:t>
      </w:r>
    </w:p>
    <w:p w:rsidR="002B7D30" w:rsidRPr="002B7D30" w:rsidRDefault="002B7D30" w:rsidP="002B7D30">
      <w:pPr>
        <w:spacing w:after="0" w:line="240" w:lineRule="auto"/>
        <w:ind w:left="1590"/>
        <w:rPr>
          <w:rFonts w:ascii="Times New Roman" w:hAnsi="Times New Roman"/>
          <w:b/>
          <w:i/>
          <w:sz w:val="32"/>
          <w:szCs w:val="32"/>
          <w:lang w:val="sr-Cyrl-CS"/>
        </w:rPr>
      </w:pPr>
    </w:p>
    <w:p w:rsidR="002B7D30" w:rsidRPr="00175913" w:rsidRDefault="00D37EB8" w:rsidP="002B7D30">
      <w:pPr>
        <w:jc w:val="center"/>
        <w:rPr>
          <w:rFonts w:ascii="Times New Roman" w:hAnsi="Times New Roman"/>
          <w:b/>
          <w:sz w:val="44"/>
          <w:szCs w:val="44"/>
          <w:lang w:val="sr-Cyrl-CS"/>
        </w:rPr>
      </w:pPr>
      <w:r>
        <w:rPr>
          <w:rFonts w:ascii="Times New Roman" w:hAnsi="Times New Roman"/>
          <w:b/>
          <w:sz w:val="44"/>
          <w:szCs w:val="44"/>
          <w:lang w:val="sr-Cyrl-CS"/>
        </w:rPr>
        <w:t>РЕЗУЛТАТИ</w:t>
      </w:r>
    </w:p>
    <w:p w:rsidR="002B7D30" w:rsidRPr="004B2549" w:rsidRDefault="002B7D30" w:rsidP="002B7D30">
      <w:pPr>
        <w:rPr>
          <w:rFonts w:ascii="Times New Roman" w:hAnsi="Times New Roman"/>
          <w:lang w:val="ru-RU"/>
        </w:rPr>
      </w:pPr>
      <w:r>
        <w:pict>
          <v:group id="_x0000_s1026" style="position:absolute;margin-left:17.4pt;margin-top:11.45pt;width:510.25pt;height:2.15pt;z-index:251657728" coordorigin="524,4685" coordsize="11052,43">
            <v:line id="_x0000_s1027" style="position:absolute" from="524,4685" to="11564,4685"/>
            <v:line id="_x0000_s1028" style="position:absolute" from="536,4728" to="11576,4728"/>
          </v:group>
        </w:pict>
      </w:r>
    </w:p>
    <w:p w:rsidR="00FF7F44" w:rsidRDefault="00FF7F44" w:rsidP="00FF7F44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Писменог дијела испита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C7FA1">
        <w:rPr>
          <w:rFonts w:ascii="Times New Roman" w:hAnsi="Times New Roman"/>
          <w:sz w:val="24"/>
          <w:szCs w:val="24"/>
          <w:lang w:val="sr-Cyrl-CS"/>
        </w:rPr>
        <w:t>одржаног дана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96E98"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C05869">
        <w:rPr>
          <w:rFonts w:ascii="Times New Roman" w:hAnsi="Times New Roman"/>
          <w:b/>
          <w:sz w:val="24"/>
          <w:szCs w:val="24"/>
          <w:lang w:val="sr-Cyrl-CS"/>
        </w:rPr>
        <w:t>2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FD4B58">
        <w:rPr>
          <w:rFonts w:ascii="Times New Roman" w:hAnsi="Times New Roman"/>
          <w:b/>
          <w:sz w:val="24"/>
          <w:szCs w:val="24"/>
          <w:lang w:val="sr-Cyrl-BA"/>
        </w:rPr>
        <w:t>2</w:t>
      </w:r>
      <w:r>
        <w:rPr>
          <w:rFonts w:ascii="Times New Roman" w:hAnsi="Times New Roman"/>
          <w:b/>
          <w:sz w:val="24"/>
          <w:szCs w:val="24"/>
          <w:lang w:val="sr-Cyrl-CS"/>
        </w:rPr>
        <w:t>.201</w:t>
      </w:r>
      <w:r w:rsidR="00C0586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год.:</w:t>
      </w:r>
    </w:p>
    <w:p w:rsidR="0079718C" w:rsidRPr="00724F89" w:rsidRDefault="0079718C" w:rsidP="0079718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FF7F44" w:rsidRDefault="000D080A" w:rsidP="00FF7F44">
      <w:pPr>
        <w:ind w:firstLine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Положи</w:t>
      </w:r>
      <w:r w:rsidR="000D239E">
        <w:rPr>
          <w:rFonts w:ascii="Times New Roman" w:hAnsi="Times New Roman"/>
          <w:sz w:val="24"/>
          <w:szCs w:val="24"/>
          <w:lang w:val="sr-Cyrl-BA"/>
        </w:rPr>
        <w:t>o</w:t>
      </w:r>
      <w:r w:rsidR="00FF7F4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6E98">
        <w:rPr>
          <w:rFonts w:ascii="Times New Roman" w:hAnsi="Times New Roman"/>
          <w:sz w:val="24"/>
          <w:szCs w:val="24"/>
          <w:lang w:val="sr-Cyrl-CS"/>
        </w:rPr>
        <w:t>је</w:t>
      </w:r>
      <w:r w:rsidR="00FF7F44">
        <w:rPr>
          <w:rFonts w:ascii="Times New Roman" w:hAnsi="Times New Roman"/>
          <w:sz w:val="24"/>
          <w:szCs w:val="24"/>
          <w:lang w:val="sr-Cyrl-CS"/>
        </w:rPr>
        <w:t>:</w:t>
      </w:r>
      <w:r w:rsidR="00FF7F44">
        <w:rPr>
          <w:rFonts w:ascii="Times New Roman" w:hAnsi="Times New Roman"/>
          <w:sz w:val="24"/>
          <w:szCs w:val="24"/>
          <w:lang w:val="sr-Cyrl-CS"/>
        </w:rPr>
        <w:tab/>
      </w:r>
      <w:r w:rsidR="00FF7F44">
        <w:rPr>
          <w:rFonts w:ascii="Times New Roman" w:hAnsi="Times New Roman"/>
          <w:sz w:val="24"/>
          <w:szCs w:val="24"/>
          <w:lang w:val="sr-Cyrl-CS"/>
        </w:rPr>
        <w:tab/>
      </w:r>
      <w:r w:rsidR="00FF7F44">
        <w:rPr>
          <w:rFonts w:ascii="Times New Roman" w:hAnsi="Times New Roman"/>
          <w:sz w:val="24"/>
          <w:szCs w:val="24"/>
          <w:lang w:val="sr-Cyrl-CS"/>
        </w:rPr>
        <w:tab/>
      </w:r>
      <w:r w:rsidR="00FF7F44">
        <w:rPr>
          <w:rFonts w:ascii="Times New Roman" w:hAnsi="Times New Roman"/>
          <w:sz w:val="24"/>
          <w:szCs w:val="24"/>
          <w:lang w:val="sr-Cyrl-CS"/>
        </w:rPr>
        <w:tab/>
      </w:r>
      <w:r w:rsidR="00FF7F44">
        <w:rPr>
          <w:rFonts w:ascii="Times New Roman" w:hAnsi="Times New Roman"/>
          <w:sz w:val="24"/>
          <w:szCs w:val="24"/>
          <w:lang w:val="sr-Cyrl-CS"/>
        </w:rPr>
        <w:tab/>
      </w:r>
      <w:r w:rsidR="00FF7F44">
        <w:rPr>
          <w:rFonts w:ascii="Times New Roman" w:hAnsi="Times New Roman"/>
          <w:sz w:val="24"/>
          <w:szCs w:val="24"/>
          <w:lang w:val="sr-Cyrl-CS"/>
        </w:rPr>
        <w:tab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1E0"/>
      </w:tblPr>
      <w:tblGrid>
        <w:gridCol w:w="451"/>
        <w:gridCol w:w="2973"/>
        <w:gridCol w:w="1500"/>
        <w:gridCol w:w="1612"/>
        <w:gridCol w:w="2039"/>
      </w:tblGrid>
      <w:tr w:rsidR="00FF7F44" w:rsidTr="001D0697">
        <w:trPr>
          <w:trHeight w:hRule="exact" w:val="454"/>
          <w:jc w:val="center"/>
        </w:trPr>
        <w:tc>
          <w:tcPr>
            <w:tcW w:w="451" w:type="dxa"/>
          </w:tcPr>
          <w:p w:rsidR="00FF7F44" w:rsidRDefault="00FF7F44" w:rsidP="001D069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73" w:type="dxa"/>
          </w:tcPr>
          <w:p w:rsidR="00FF7F44" w:rsidRPr="00804569" w:rsidRDefault="00FF7F44" w:rsidP="001D069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Презиме и име</w:t>
            </w:r>
          </w:p>
        </w:tc>
        <w:tc>
          <w:tcPr>
            <w:tcW w:w="1500" w:type="dxa"/>
          </w:tcPr>
          <w:p w:rsidR="00FF7F44" w:rsidRDefault="00FF7F44" w:rsidP="001D069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Бр. инд.</w:t>
            </w:r>
          </w:p>
        </w:tc>
        <w:tc>
          <w:tcPr>
            <w:tcW w:w="1612" w:type="dxa"/>
          </w:tcPr>
          <w:p w:rsidR="00FF7F44" w:rsidRDefault="00FF7F44" w:rsidP="001D069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39" w:type="dxa"/>
          </w:tcPr>
          <w:p w:rsidR="00FF7F44" w:rsidRPr="00E96E98" w:rsidRDefault="00FF7F44" w:rsidP="00E96E98">
            <w:pPr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бодова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max </w:t>
            </w:r>
            <w:r w:rsidR="00E96E98">
              <w:rPr>
                <w:rFonts w:ascii="Times New Roman" w:hAnsi="Times New Roman"/>
                <w:sz w:val="24"/>
                <w:szCs w:val="24"/>
                <w:lang w:val="sr-Cyrl-BA"/>
              </w:rPr>
              <w:t>25</w:t>
            </w:r>
          </w:p>
        </w:tc>
      </w:tr>
      <w:tr w:rsidR="00FF7F44" w:rsidTr="001D0697">
        <w:trPr>
          <w:trHeight w:hRule="exact" w:val="454"/>
          <w:jc w:val="center"/>
        </w:trPr>
        <w:tc>
          <w:tcPr>
            <w:tcW w:w="451" w:type="dxa"/>
          </w:tcPr>
          <w:p w:rsidR="00FF7F44" w:rsidRDefault="00FF7F44" w:rsidP="001D069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973" w:type="dxa"/>
          </w:tcPr>
          <w:p w:rsidR="000D080A" w:rsidRPr="00724F89" w:rsidRDefault="00C05869" w:rsidP="001D0697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Радовановић Бранислав</w:t>
            </w:r>
          </w:p>
        </w:tc>
        <w:tc>
          <w:tcPr>
            <w:tcW w:w="1500" w:type="dxa"/>
          </w:tcPr>
          <w:p w:rsidR="00FF7F44" w:rsidRDefault="00C05869" w:rsidP="001D069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28/09</w:t>
            </w:r>
          </w:p>
        </w:tc>
        <w:tc>
          <w:tcPr>
            <w:tcW w:w="1612" w:type="dxa"/>
          </w:tcPr>
          <w:p w:rsidR="00FF7F44" w:rsidRDefault="00FF7F44" w:rsidP="001D069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39" w:type="dxa"/>
          </w:tcPr>
          <w:p w:rsidR="00FF7F44" w:rsidRPr="000D080A" w:rsidRDefault="00E96E98" w:rsidP="00FD4B58">
            <w:pPr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BA"/>
              </w:rPr>
              <w:t>1</w:t>
            </w:r>
            <w:r w:rsidR="00C05869">
              <w:rPr>
                <w:rFonts w:ascii="Times New Roman" w:hAnsi="Times New Roman"/>
                <w:sz w:val="24"/>
                <w:szCs w:val="24"/>
                <w:lang w:val="sr-Cyrl-BA"/>
              </w:rPr>
              <w:t>3</w:t>
            </w:r>
          </w:p>
        </w:tc>
      </w:tr>
    </w:tbl>
    <w:p w:rsidR="00FF7F44" w:rsidRDefault="00FF7F44" w:rsidP="00FF7F44">
      <w:pPr>
        <w:spacing w:after="120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FF7F44" w:rsidRDefault="00FF7F44" w:rsidP="00FF7F44">
      <w:pPr>
        <w:spacing w:after="120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Закључно са редним бројем: </w:t>
      </w:r>
      <w:r w:rsidR="00E96E98">
        <w:rPr>
          <w:rFonts w:ascii="Times New Roman" w:hAnsi="Times New Roman"/>
          <w:sz w:val="24"/>
          <w:szCs w:val="24"/>
          <w:lang w:val="sr-Cyrl-BA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2B7D30" w:rsidRPr="00BF4040" w:rsidRDefault="00FF7F44" w:rsidP="00FF7F44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 w:rsidRPr="00A45B73">
        <w:rPr>
          <w:rFonts w:ascii="Times New Roman" w:hAnsi="Times New Roman"/>
          <w:sz w:val="24"/>
          <w:szCs w:val="24"/>
          <w:lang w:val="sr-Cyrl-CS"/>
        </w:rPr>
        <w:tab/>
      </w:r>
      <w:r w:rsidRPr="00A45B73">
        <w:rPr>
          <w:rFonts w:ascii="Times New Roman" w:hAnsi="Times New Roman"/>
          <w:sz w:val="24"/>
          <w:szCs w:val="24"/>
          <w:lang w:val="sr-Cyrl-CS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45B73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45B73">
        <w:rPr>
          <w:rFonts w:ascii="Times New Roman" w:hAnsi="Times New Roman"/>
          <w:sz w:val="24"/>
          <w:szCs w:val="24"/>
          <w:lang w:val="sr-Cyrl-CS"/>
        </w:rPr>
        <w:t xml:space="preserve"> ИЗ КАБИНЕТА</w:t>
      </w:r>
    </w:p>
    <w:p w:rsidR="00552CB8" w:rsidRPr="002B7D30" w:rsidRDefault="002B7D30" w:rsidP="00401C87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2B7D30"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  <w:r w:rsidRPr="002B7D30">
        <w:rPr>
          <w:rFonts w:ascii="Times New Roman" w:hAnsi="Times New Roman"/>
          <w:sz w:val="24"/>
          <w:szCs w:val="24"/>
          <w:lang w:val="ru-RU"/>
        </w:rPr>
        <w:tab/>
      </w:r>
    </w:p>
    <w:p w:rsidR="00552CB8" w:rsidRPr="002B7D30" w:rsidRDefault="00552CB8" w:rsidP="00804354">
      <w:pPr>
        <w:rPr>
          <w:lang w:val="ru-RU"/>
        </w:rPr>
      </w:pPr>
    </w:p>
    <w:p w:rsidR="00552CB8" w:rsidRPr="002B7D30" w:rsidRDefault="00552CB8" w:rsidP="00804354">
      <w:pPr>
        <w:rPr>
          <w:lang w:val="ru-RU"/>
        </w:rPr>
      </w:pPr>
    </w:p>
    <w:p w:rsidR="00552CB8" w:rsidRPr="00E26C9D" w:rsidRDefault="00552CB8" w:rsidP="00804354">
      <w:pPr>
        <w:rPr>
          <w:lang w:val="sr-Cyrl-CS"/>
        </w:rPr>
      </w:pPr>
    </w:p>
    <w:sectPr w:rsidR="00552CB8" w:rsidRPr="00E26C9D" w:rsidSect="00C13A0D">
      <w:headerReference w:type="first" r:id="rId7"/>
      <w:footerReference w:type="first" r:id="rId8"/>
      <w:pgSz w:w="11907" w:h="16839" w:code="9"/>
      <w:pgMar w:top="802" w:right="900" w:bottom="1440" w:left="1440" w:header="142" w:footer="45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5CA" w:rsidRDefault="006915CA" w:rsidP="00804354">
      <w:pPr>
        <w:spacing w:after="0" w:line="240" w:lineRule="auto"/>
      </w:pPr>
      <w:r>
        <w:separator/>
      </w:r>
    </w:p>
  </w:endnote>
  <w:endnote w:type="continuationSeparator" w:id="1">
    <w:p w:rsidR="006915CA" w:rsidRDefault="006915CA" w:rsidP="0080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96" w:type="dxa"/>
      <w:tblInd w:w="-758" w:type="dxa"/>
      <w:tblBorders>
        <w:top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0896"/>
    </w:tblGrid>
    <w:tr w:rsidR="00990DC2" w:rsidRPr="002B7D30">
      <w:tc>
        <w:tcPr>
          <w:tcW w:w="10896" w:type="dxa"/>
        </w:tcPr>
        <w:p w:rsidR="00990DC2" w:rsidRPr="00C01E8B" w:rsidRDefault="00990DC2" w:rsidP="00C01E8B">
          <w:pPr>
            <w:pStyle w:val="Foot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</w:p>
      </w:tc>
    </w:tr>
  </w:tbl>
  <w:p w:rsidR="00990DC2" w:rsidRPr="002B7D30" w:rsidRDefault="00990DC2">
    <w:pPr>
      <w:pStyle w:val="Footer"/>
      <w:rPr>
        <w:lang w:val="ru-RU"/>
      </w:rPr>
    </w:pPr>
  </w:p>
  <w:p w:rsidR="00990DC2" w:rsidRPr="002B7D30" w:rsidRDefault="00990DC2">
    <w:pPr>
      <w:pStyle w:val="Footer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5CA" w:rsidRDefault="006915CA" w:rsidP="00804354">
      <w:pPr>
        <w:spacing w:after="0" w:line="240" w:lineRule="auto"/>
      </w:pPr>
      <w:r>
        <w:separator/>
      </w:r>
    </w:p>
  </w:footnote>
  <w:footnote w:type="continuationSeparator" w:id="1">
    <w:p w:rsidR="006915CA" w:rsidRDefault="006915CA" w:rsidP="0080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27" w:type="dxa"/>
      <w:tblInd w:w="-713" w:type="dxa"/>
      <w:tblBorders>
        <w:bottom w:val="single" w:sz="4" w:space="0" w:color="000000"/>
        <w:insideH w:val="single" w:sz="4" w:space="0" w:color="000000"/>
      </w:tblBorders>
      <w:tblLayout w:type="fixed"/>
      <w:tblLook w:val="04A0"/>
    </w:tblPr>
    <w:tblGrid>
      <w:gridCol w:w="2170"/>
      <w:gridCol w:w="6096"/>
      <w:gridCol w:w="2761"/>
    </w:tblGrid>
    <w:tr w:rsidR="00990DC2" w:rsidRPr="00C01E8B">
      <w:trPr>
        <w:trHeight w:val="1990"/>
      </w:trPr>
      <w:tc>
        <w:tcPr>
          <w:tcW w:w="2170" w:type="dxa"/>
        </w:tcPr>
        <w:p w:rsidR="00990DC2" w:rsidRPr="00C01E8B" w:rsidRDefault="0069692D" w:rsidP="00D60216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252855" cy="1247140"/>
                <wp:effectExtent l="19050" t="0" r="4445" b="0"/>
                <wp:docPr id="1" name="Picture 1" descr="header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ader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99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2855" cy="1247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Align w:val="center"/>
        </w:tcPr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C01E8B">
            <w:rPr>
              <w:rFonts w:ascii="Arial" w:hAnsi="Arial" w:cs="Arial"/>
              <w:b/>
              <w:i/>
              <w:sz w:val="20"/>
              <w:szCs w:val="20"/>
              <w:lang w:val="sr-Cyrl-CS"/>
            </w:rPr>
            <w:t>УНИВЕРЗИТЕТ У ИСТОЧНОМ САРАЈЕВУ</w:t>
          </w:r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smartTag w:uri="urn:schemas-microsoft-com:office:smarttags" w:element="place">
            <w:smartTag w:uri="urn:schemas-microsoft-com:office:smarttags" w:element="PlaceType">
              <w:r w:rsidRPr="00C01E8B">
                <w:rPr>
                  <w:rFonts w:ascii="Arial" w:hAnsi="Arial" w:cs="Arial"/>
                  <w:b/>
                  <w:i/>
                  <w:sz w:val="20"/>
                  <w:szCs w:val="20"/>
                </w:rPr>
                <w:t>UNIVERSITY</w:t>
              </w:r>
            </w:smartTag>
            <w:r w:rsidRPr="00C01E8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 w:rsidRPr="00C01E8B">
                <w:rPr>
                  <w:rFonts w:ascii="Arial" w:hAnsi="Arial" w:cs="Arial"/>
                  <w:b/>
                  <w:i/>
                  <w:sz w:val="20"/>
                  <w:szCs w:val="20"/>
                </w:rPr>
                <w:t>EAST SARAJEVO</w:t>
              </w:r>
            </w:smartTag>
          </w:smartTag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C01E8B">
            <w:rPr>
              <w:rFonts w:ascii="Arial" w:hAnsi="Arial" w:cs="Arial"/>
              <w:b/>
              <w:i/>
              <w:sz w:val="20"/>
              <w:szCs w:val="20"/>
              <w:lang w:val="sr-Cyrl-CS"/>
            </w:rPr>
            <w:t>МАШИНСКИ ФАКУЛТЕТ ИСТОЧНО САРАЈЕВО</w:t>
          </w:r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C01E8B">
            <w:rPr>
              <w:rFonts w:ascii="Arial" w:hAnsi="Arial" w:cs="Arial"/>
              <w:b/>
              <w:i/>
              <w:sz w:val="20"/>
              <w:szCs w:val="20"/>
            </w:rPr>
            <w:t xml:space="preserve">FACULTY OF MECHANICAL ENGINEERING </w:t>
          </w:r>
          <w:smartTag w:uri="urn:schemas-microsoft-com:office:smarttags" w:element="place">
            <w:r w:rsidRPr="00C01E8B">
              <w:rPr>
                <w:rFonts w:ascii="Arial" w:hAnsi="Arial" w:cs="Arial"/>
                <w:b/>
                <w:i/>
                <w:sz w:val="20"/>
                <w:szCs w:val="20"/>
              </w:rPr>
              <w:t>EAST SARAJEVO</w:t>
            </w:r>
          </w:smartTag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Вука Караџића 30 71123 Источно Ново Сарајево</w:t>
          </w:r>
        </w:p>
        <w:p w:rsidR="00990DC2" w:rsidRPr="00C01E8B" w:rsidRDefault="00402635" w:rsidP="00D6021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hyperlink r:id="rId2" w:history="1"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Latn-CS"/>
              </w:rPr>
              <w:t>masinski.fakultet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@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</w:rPr>
              <w:t>maf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</w:rPr>
              <w:t>ues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</w:rPr>
              <w:t>rs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E7189A">
              <w:rPr>
                <w:rStyle w:val="Hyperlink"/>
                <w:rFonts w:ascii="Arial" w:hAnsi="Arial" w:cs="Arial"/>
                <w:sz w:val="20"/>
                <w:szCs w:val="20"/>
              </w:rPr>
              <w:t>ba</w:t>
            </w:r>
          </w:hyperlink>
        </w:p>
        <w:p w:rsidR="00990DC2" w:rsidRPr="00C01E8B" w:rsidRDefault="00990DC2" w:rsidP="00D6021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sr-Cyrl-CS"/>
            </w:rPr>
          </w:pPr>
          <w:r w:rsidRPr="00C01E8B">
            <w:rPr>
              <w:rFonts w:ascii="Arial" w:hAnsi="Arial" w:cs="Arial"/>
              <w:sz w:val="20"/>
              <w:szCs w:val="20"/>
            </w:rPr>
            <w:t>http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://</w:t>
          </w:r>
          <w:r w:rsidRPr="00C01E8B">
            <w:rPr>
              <w:rFonts w:ascii="Arial" w:hAnsi="Arial" w:cs="Arial"/>
              <w:sz w:val="20"/>
              <w:szCs w:val="20"/>
            </w:rPr>
            <w:t>www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.</w:t>
          </w:r>
          <w:r w:rsidRPr="00C01E8B">
            <w:rPr>
              <w:rFonts w:ascii="Arial" w:hAnsi="Arial" w:cs="Arial"/>
              <w:sz w:val="20"/>
              <w:szCs w:val="20"/>
            </w:rPr>
            <w:t>u</w:t>
          </w:r>
          <w:r w:rsidR="00402635">
            <w:rPr>
              <w:rFonts w:ascii="Arial" w:hAnsi="Arial" w:cs="Arial"/>
              <w:sz w:val="20"/>
              <w:szCs w:val="20"/>
            </w:rPr>
            <w:t>e</w:t>
          </w:r>
          <w:r w:rsidRPr="00C01E8B">
            <w:rPr>
              <w:rFonts w:ascii="Arial" w:hAnsi="Arial" w:cs="Arial"/>
              <w:sz w:val="20"/>
              <w:szCs w:val="20"/>
            </w:rPr>
            <w:t>s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.</w:t>
          </w:r>
          <w:r w:rsidRPr="00C01E8B">
            <w:rPr>
              <w:rFonts w:ascii="Arial" w:hAnsi="Arial" w:cs="Arial"/>
              <w:sz w:val="20"/>
              <w:szCs w:val="20"/>
            </w:rPr>
            <w:t>rs</w:t>
          </w:r>
          <w:r w:rsidRPr="00C01E8B">
            <w:rPr>
              <w:rFonts w:ascii="Arial" w:hAnsi="Arial" w:cs="Arial"/>
              <w:sz w:val="20"/>
              <w:szCs w:val="20"/>
              <w:lang w:val="sr-Cyrl-CS"/>
            </w:rPr>
            <w:t>.</w:t>
          </w:r>
          <w:r w:rsidRPr="00C01E8B">
            <w:rPr>
              <w:rFonts w:ascii="Arial" w:hAnsi="Arial" w:cs="Arial"/>
              <w:sz w:val="20"/>
              <w:szCs w:val="20"/>
            </w:rPr>
            <w:t>ba</w:t>
          </w:r>
        </w:p>
        <w:p w:rsidR="00990DC2" w:rsidRPr="00C01E8B" w:rsidRDefault="00990DC2" w:rsidP="00402635">
          <w:pPr>
            <w:pStyle w:val="Header"/>
            <w:jc w:val="center"/>
            <w:rPr>
              <w:rFonts w:ascii="Arial" w:hAnsi="Arial" w:cs="Arial"/>
            </w:rPr>
          </w:pPr>
          <w:r w:rsidRPr="00C01E8B">
            <w:rPr>
              <w:rFonts w:ascii="Arial" w:hAnsi="Arial" w:cs="Arial"/>
              <w:sz w:val="20"/>
              <w:szCs w:val="20"/>
            </w:rPr>
            <w:t>Tel. +387 57 340 847  Faks +387 57 340 84</w:t>
          </w:r>
          <w:r w:rsidR="00402635">
            <w:rPr>
              <w:rFonts w:ascii="Arial" w:hAnsi="Arial" w:cs="Arial"/>
              <w:sz w:val="20"/>
              <w:szCs w:val="20"/>
            </w:rPr>
            <w:t>7</w:t>
          </w:r>
        </w:p>
      </w:tc>
      <w:tc>
        <w:tcPr>
          <w:tcW w:w="2761" w:type="dxa"/>
        </w:tcPr>
        <w:p w:rsidR="00990DC2" w:rsidRPr="00C01E8B" w:rsidRDefault="00990DC2" w:rsidP="00D60216">
          <w:pPr>
            <w:pStyle w:val="Header"/>
            <w:rPr>
              <w:lang w:val="sr-Cyrl-CS"/>
            </w:rPr>
          </w:pPr>
          <w:r w:rsidRPr="00C01E8B">
            <w:object w:dxaOrig="5268" w:dyaOrig="52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6pt;height:106.6pt" o:ole="">
                <v:imagedata r:id="rId3" o:title=""/>
              </v:shape>
              <o:OLEObject Type="Embed" ProgID="CorelDRAW.Graphic.11" ShapeID="_x0000_i1025" DrawAspect="Content" ObjectID="_1485708195" r:id="rId4"/>
            </w:object>
          </w:r>
        </w:p>
      </w:tc>
    </w:tr>
  </w:tbl>
  <w:p w:rsidR="00990DC2" w:rsidRDefault="00990DC2" w:rsidP="008043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387"/>
    <w:multiLevelType w:val="hybridMultilevel"/>
    <w:tmpl w:val="65981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E7162"/>
    <w:multiLevelType w:val="hybridMultilevel"/>
    <w:tmpl w:val="095C64B6"/>
    <w:lvl w:ilvl="0" w:tplc="CE62302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E683787"/>
    <w:multiLevelType w:val="hybridMultilevel"/>
    <w:tmpl w:val="5A26FD68"/>
    <w:lvl w:ilvl="0" w:tplc="30DE3B96">
      <w:start w:val="24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3">
    <w:nsid w:val="21365F46"/>
    <w:multiLevelType w:val="hybridMultilevel"/>
    <w:tmpl w:val="870EB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D55DB3"/>
    <w:multiLevelType w:val="hybridMultilevel"/>
    <w:tmpl w:val="C6B8384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23BD3"/>
    <w:multiLevelType w:val="hybridMultilevel"/>
    <w:tmpl w:val="A2284FEE"/>
    <w:lvl w:ilvl="0" w:tplc="47B2CDC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>
    <w:nsid w:val="617104B9"/>
    <w:multiLevelType w:val="hybridMultilevel"/>
    <w:tmpl w:val="2D94E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86B29"/>
    <w:rsid w:val="000450BC"/>
    <w:rsid w:val="00054B89"/>
    <w:rsid w:val="00085555"/>
    <w:rsid w:val="000D080A"/>
    <w:rsid w:val="000D239E"/>
    <w:rsid w:val="000D3A35"/>
    <w:rsid w:val="000F447E"/>
    <w:rsid w:val="00101D57"/>
    <w:rsid w:val="00164691"/>
    <w:rsid w:val="001D0697"/>
    <w:rsid w:val="001F0290"/>
    <w:rsid w:val="001F585E"/>
    <w:rsid w:val="0020482B"/>
    <w:rsid w:val="002B7D30"/>
    <w:rsid w:val="00326F8A"/>
    <w:rsid w:val="00365298"/>
    <w:rsid w:val="003B2D43"/>
    <w:rsid w:val="003E74CB"/>
    <w:rsid w:val="00401C87"/>
    <w:rsid w:val="00402635"/>
    <w:rsid w:val="00453456"/>
    <w:rsid w:val="00477E59"/>
    <w:rsid w:val="004900CC"/>
    <w:rsid w:val="004B21EB"/>
    <w:rsid w:val="004B2549"/>
    <w:rsid w:val="004B78F1"/>
    <w:rsid w:val="004C77D0"/>
    <w:rsid w:val="004E785E"/>
    <w:rsid w:val="00552CB8"/>
    <w:rsid w:val="00561F3F"/>
    <w:rsid w:val="00577E1F"/>
    <w:rsid w:val="005E7664"/>
    <w:rsid w:val="005F021B"/>
    <w:rsid w:val="0068293B"/>
    <w:rsid w:val="00685B15"/>
    <w:rsid w:val="006915CA"/>
    <w:rsid w:val="0069692D"/>
    <w:rsid w:val="006E6E57"/>
    <w:rsid w:val="006F2AEE"/>
    <w:rsid w:val="00705424"/>
    <w:rsid w:val="007066F1"/>
    <w:rsid w:val="00727395"/>
    <w:rsid w:val="00736BCD"/>
    <w:rsid w:val="00786B29"/>
    <w:rsid w:val="0079718C"/>
    <w:rsid w:val="007B17C4"/>
    <w:rsid w:val="00804354"/>
    <w:rsid w:val="00825F09"/>
    <w:rsid w:val="00865FDD"/>
    <w:rsid w:val="0087215B"/>
    <w:rsid w:val="00872F5E"/>
    <w:rsid w:val="008B1CA0"/>
    <w:rsid w:val="008B2D2A"/>
    <w:rsid w:val="008D0CDA"/>
    <w:rsid w:val="008F7263"/>
    <w:rsid w:val="00981408"/>
    <w:rsid w:val="00990DC2"/>
    <w:rsid w:val="009B67A8"/>
    <w:rsid w:val="009C2466"/>
    <w:rsid w:val="00A03058"/>
    <w:rsid w:val="00A20312"/>
    <w:rsid w:val="00A507ED"/>
    <w:rsid w:val="00A57CBA"/>
    <w:rsid w:val="00A75E6A"/>
    <w:rsid w:val="00AA0012"/>
    <w:rsid w:val="00AB2D36"/>
    <w:rsid w:val="00AC5B78"/>
    <w:rsid w:val="00AF56DA"/>
    <w:rsid w:val="00B563BA"/>
    <w:rsid w:val="00B74872"/>
    <w:rsid w:val="00B8248A"/>
    <w:rsid w:val="00B84FF6"/>
    <w:rsid w:val="00BB641E"/>
    <w:rsid w:val="00BF2071"/>
    <w:rsid w:val="00BF4040"/>
    <w:rsid w:val="00C01E8B"/>
    <w:rsid w:val="00C05869"/>
    <w:rsid w:val="00C06360"/>
    <w:rsid w:val="00C13A0D"/>
    <w:rsid w:val="00C556F8"/>
    <w:rsid w:val="00C81ABE"/>
    <w:rsid w:val="00C946A2"/>
    <w:rsid w:val="00CD31CA"/>
    <w:rsid w:val="00CE54CF"/>
    <w:rsid w:val="00D012BD"/>
    <w:rsid w:val="00D044E9"/>
    <w:rsid w:val="00D04CB9"/>
    <w:rsid w:val="00D10EDE"/>
    <w:rsid w:val="00D219FC"/>
    <w:rsid w:val="00D21DF3"/>
    <w:rsid w:val="00D37EB8"/>
    <w:rsid w:val="00D55DAD"/>
    <w:rsid w:val="00D60216"/>
    <w:rsid w:val="00D63574"/>
    <w:rsid w:val="00D63B6B"/>
    <w:rsid w:val="00D917D7"/>
    <w:rsid w:val="00DA18FB"/>
    <w:rsid w:val="00DE4A1B"/>
    <w:rsid w:val="00DE5ED2"/>
    <w:rsid w:val="00DF2A93"/>
    <w:rsid w:val="00E00E50"/>
    <w:rsid w:val="00E26C9D"/>
    <w:rsid w:val="00E43F3A"/>
    <w:rsid w:val="00E96E98"/>
    <w:rsid w:val="00EA6D0D"/>
    <w:rsid w:val="00EC1809"/>
    <w:rsid w:val="00EC6723"/>
    <w:rsid w:val="00ED4A1C"/>
    <w:rsid w:val="00EE3683"/>
    <w:rsid w:val="00EF45D7"/>
    <w:rsid w:val="00F20E6B"/>
    <w:rsid w:val="00F2352F"/>
    <w:rsid w:val="00F317F9"/>
    <w:rsid w:val="00F408D3"/>
    <w:rsid w:val="00F4239A"/>
    <w:rsid w:val="00F52294"/>
    <w:rsid w:val="00F54A8F"/>
    <w:rsid w:val="00F729EA"/>
    <w:rsid w:val="00F81216"/>
    <w:rsid w:val="00FD4B58"/>
    <w:rsid w:val="00FF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3B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354"/>
  </w:style>
  <w:style w:type="paragraph" w:styleId="Footer">
    <w:name w:val="footer"/>
    <w:basedOn w:val="Normal"/>
    <w:link w:val="FooterChar"/>
    <w:uiPriority w:val="99"/>
    <w:unhideWhenUsed/>
    <w:rsid w:val="00804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354"/>
  </w:style>
  <w:style w:type="paragraph" w:styleId="BalloonText">
    <w:name w:val="Balloon Text"/>
    <w:basedOn w:val="Normal"/>
    <w:link w:val="BalloonTextChar"/>
    <w:uiPriority w:val="99"/>
    <w:semiHidden/>
    <w:unhideWhenUsed/>
    <w:rsid w:val="0080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435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04354"/>
    <w:rPr>
      <w:color w:val="0000FF"/>
      <w:u w:val="single"/>
    </w:rPr>
  </w:style>
  <w:style w:type="table" w:styleId="TableGrid">
    <w:name w:val="Table Grid"/>
    <w:basedOn w:val="TableNormal"/>
    <w:uiPriority w:val="59"/>
    <w:rsid w:val="008043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masinski.fakultet@maf.ues.rs.ba" TargetMode="External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sa\Application%20Data\Microsoft\Templates\Memorandum%20Masinski%20fakult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Masinski fakultet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Број:-------------------</vt:lpstr>
    </vt:vector>
  </TitlesOfParts>
  <Company>Hewlett-Packard Company</Company>
  <LinksUpToDate>false</LinksUpToDate>
  <CharactersWithSpaces>332</CharactersWithSpaces>
  <SharedDoc>false</SharedDoc>
  <HLinks>
    <vt:vector size="6" baseType="variant">
      <vt:variant>
        <vt:i4>7536649</vt:i4>
      </vt:variant>
      <vt:variant>
        <vt:i4>0</vt:i4>
      </vt:variant>
      <vt:variant>
        <vt:i4>0</vt:i4>
      </vt:variant>
      <vt:variant>
        <vt:i4>5</vt:i4>
      </vt:variant>
      <vt:variant>
        <vt:lpwstr>mailto:masinski.fakultet@maf.ues.rs.ba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Број:-------------------</dc:title>
  <dc:creator>Sasa</dc:creator>
  <cp:lastModifiedBy>akosarac</cp:lastModifiedBy>
  <cp:revision>2</cp:revision>
  <cp:lastPrinted>2010-11-04T10:17:00Z</cp:lastPrinted>
  <dcterms:created xsi:type="dcterms:W3CDTF">2015-02-17T18:57:00Z</dcterms:created>
  <dcterms:modified xsi:type="dcterms:W3CDTF">2015-02-17T18:57:00Z</dcterms:modified>
</cp:coreProperties>
</file>