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58" w:rsidRPr="00932681" w:rsidRDefault="00F81216" w:rsidP="00777EF3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r-Cyrl-BA"/>
        </w:rPr>
      </w:pPr>
      <w:r>
        <w:rPr>
          <w:rFonts w:ascii="Times New Roman" w:hAnsi="Times New Roman"/>
          <w:sz w:val="32"/>
          <w:szCs w:val="32"/>
          <w:lang w:val="sr-Cyrl-CS"/>
        </w:rPr>
        <w:t>Предмет</w:t>
      </w:r>
      <w:r w:rsidR="002B7D30">
        <w:rPr>
          <w:rFonts w:ascii="Times New Roman" w:hAnsi="Times New Roman"/>
          <w:sz w:val="32"/>
          <w:szCs w:val="32"/>
          <w:lang w:val="sr-Cyrl-CS"/>
        </w:rPr>
        <w:t>:</w:t>
      </w:r>
      <w:r w:rsidR="001025B5">
        <w:rPr>
          <w:rFonts w:ascii="Times New Roman" w:hAnsi="Times New Roman"/>
          <w:sz w:val="32"/>
          <w:szCs w:val="32"/>
        </w:rPr>
        <w:t xml:space="preserve"> </w:t>
      </w:r>
      <w:r w:rsidR="0093268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932681">
        <w:rPr>
          <w:rFonts w:ascii="Times New Roman" w:hAnsi="Times New Roman"/>
          <w:b/>
          <w:i/>
          <w:sz w:val="32"/>
          <w:szCs w:val="32"/>
          <w:lang w:val="sr-Cyrl-BA"/>
        </w:rPr>
        <w:t>ФЛЕКСИБИЛНИ ТЕХНОЛОШКИ СИСТЕМИ</w:t>
      </w:r>
    </w:p>
    <w:p w:rsidR="002B7D30" w:rsidRPr="002B7D30" w:rsidRDefault="002B7D30" w:rsidP="002B7D30">
      <w:pPr>
        <w:spacing w:after="0" w:line="240" w:lineRule="auto"/>
        <w:ind w:left="1590"/>
        <w:rPr>
          <w:rFonts w:ascii="Times New Roman" w:hAnsi="Times New Roman"/>
          <w:b/>
          <w:i/>
          <w:sz w:val="32"/>
          <w:szCs w:val="32"/>
          <w:lang w:val="sr-Cyrl-CS"/>
        </w:rPr>
      </w:pPr>
    </w:p>
    <w:p w:rsidR="002B7D30" w:rsidRPr="00175913" w:rsidRDefault="00D37EB8" w:rsidP="002B7D30">
      <w:pPr>
        <w:jc w:val="center"/>
        <w:rPr>
          <w:rFonts w:ascii="Times New Roman" w:hAnsi="Times New Roman"/>
          <w:b/>
          <w:sz w:val="44"/>
          <w:szCs w:val="44"/>
          <w:lang w:val="sr-Cyrl-CS"/>
        </w:rPr>
      </w:pPr>
      <w:r>
        <w:rPr>
          <w:rFonts w:ascii="Times New Roman" w:hAnsi="Times New Roman"/>
          <w:b/>
          <w:sz w:val="44"/>
          <w:szCs w:val="44"/>
          <w:lang w:val="sr-Cyrl-CS"/>
        </w:rPr>
        <w:t>РЕЗУЛТАТИ</w:t>
      </w:r>
    </w:p>
    <w:p w:rsidR="00FC1258" w:rsidRPr="00777EF3" w:rsidRDefault="002B7D30" w:rsidP="00777EF3">
      <w:pPr>
        <w:rPr>
          <w:rFonts w:ascii="Times New Roman" w:hAnsi="Times New Roman"/>
        </w:rPr>
      </w:pPr>
      <w:r>
        <w:pict>
          <v:group id="_x0000_s1026" style="position:absolute;margin-left:17.4pt;margin-top:11.45pt;width:510.25pt;height:2.15pt;z-index:251657728" coordorigin="524,4685" coordsize="11052,43">
            <v:line id="_x0000_s1027" style="position:absolute" from="524,4685" to="11564,4685"/>
            <v:line id="_x0000_s1028" style="position:absolute" from="536,4728" to="11576,4728"/>
          </v:group>
        </w:pict>
      </w:r>
    </w:p>
    <w:p w:rsidR="00FC1258" w:rsidRDefault="00FC1258" w:rsidP="00FF7F4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Писменог дијела испита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7FA1">
        <w:rPr>
          <w:rFonts w:ascii="Times New Roman" w:hAnsi="Times New Roman"/>
          <w:sz w:val="24"/>
          <w:szCs w:val="24"/>
          <w:lang w:val="sr-Cyrl-CS"/>
        </w:rPr>
        <w:t>одржаног дана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025B5">
        <w:rPr>
          <w:rFonts w:ascii="Times New Roman" w:hAnsi="Times New Roman"/>
          <w:b/>
          <w:sz w:val="24"/>
          <w:szCs w:val="24"/>
        </w:rPr>
        <w:t>12</w:t>
      </w:r>
      <w:r w:rsidR="00653BDD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1025B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sr-Cyrl-CS"/>
        </w:rPr>
        <w:t>.201</w:t>
      </w:r>
      <w:r w:rsidR="00C572D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год.:</w:t>
      </w:r>
    </w:p>
    <w:p w:rsidR="0079718C" w:rsidRPr="00724F89" w:rsidRDefault="0079718C" w:rsidP="007971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F7F44" w:rsidRDefault="000D080A" w:rsidP="00FF7F44">
      <w:pPr>
        <w:ind w:firstLine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Положи</w:t>
      </w:r>
      <w:r w:rsidR="001025B5">
        <w:rPr>
          <w:rFonts w:ascii="Times New Roman" w:hAnsi="Times New Roman"/>
          <w:sz w:val="24"/>
          <w:szCs w:val="24"/>
          <w:lang w:val="sr-Cyrl-BA"/>
        </w:rPr>
        <w:t>о</w:t>
      </w:r>
      <w:r w:rsidR="00FF7F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025B5">
        <w:rPr>
          <w:rFonts w:ascii="Times New Roman" w:hAnsi="Times New Roman"/>
          <w:sz w:val="24"/>
          <w:szCs w:val="24"/>
          <w:lang w:val="sr-Cyrl-CS"/>
        </w:rPr>
        <w:t>је</w:t>
      </w:r>
      <w:r w:rsidR="00FF7F44">
        <w:rPr>
          <w:rFonts w:ascii="Times New Roman" w:hAnsi="Times New Roman"/>
          <w:sz w:val="24"/>
          <w:szCs w:val="24"/>
          <w:lang w:val="sr-Cyrl-CS"/>
        </w:rPr>
        <w:t>:</w:t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"/>
        <w:gridCol w:w="2973"/>
        <w:gridCol w:w="1500"/>
        <w:gridCol w:w="1612"/>
        <w:gridCol w:w="2039"/>
      </w:tblGrid>
      <w:tr w:rsidR="00FF7F44" w:rsidTr="001D0697">
        <w:trPr>
          <w:trHeight w:hRule="exact" w:val="454"/>
          <w:jc w:val="center"/>
        </w:trPr>
        <w:tc>
          <w:tcPr>
            <w:tcW w:w="451" w:type="dxa"/>
          </w:tcPr>
          <w:p w:rsidR="00FF7F44" w:rsidRDefault="00FF7F44" w:rsidP="001D06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3" w:type="dxa"/>
          </w:tcPr>
          <w:p w:rsidR="00FF7F44" w:rsidRPr="00804569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1500" w:type="dxa"/>
          </w:tcPr>
          <w:p w:rsidR="00FF7F44" w:rsidRDefault="00C572D1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Бр. инд.</w:t>
            </w:r>
          </w:p>
        </w:tc>
        <w:tc>
          <w:tcPr>
            <w:tcW w:w="1612" w:type="dxa"/>
          </w:tcPr>
          <w:p w:rsidR="00FF7F44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FF7F44" w:rsidRPr="00FC1258" w:rsidRDefault="00FF7F44" w:rsidP="00932681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бодова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r w:rsidR="00932681">
              <w:rPr>
                <w:rFonts w:ascii="Times New Roman" w:hAnsi="Times New Roman"/>
                <w:sz w:val="24"/>
                <w:szCs w:val="24"/>
                <w:lang w:val="sr-Cyrl-BA"/>
              </w:rPr>
              <w:t>30</w:t>
            </w:r>
          </w:p>
        </w:tc>
      </w:tr>
      <w:tr w:rsidR="00FF7F44" w:rsidTr="001D0697">
        <w:trPr>
          <w:trHeight w:hRule="exact" w:val="454"/>
          <w:jc w:val="center"/>
        </w:trPr>
        <w:tc>
          <w:tcPr>
            <w:tcW w:w="451" w:type="dxa"/>
          </w:tcPr>
          <w:p w:rsidR="00FF7F44" w:rsidRDefault="00FF7F44" w:rsidP="001D06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3" w:type="dxa"/>
          </w:tcPr>
          <w:p w:rsidR="000D080A" w:rsidRPr="00777EF3" w:rsidRDefault="001025B5" w:rsidP="001D0697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Радовановић Драгослав</w:t>
            </w:r>
          </w:p>
        </w:tc>
        <w:tc>
          <w:tcPr>
            <w:tcW w:w="1500" w:type="dxa"/>
          </w:tcPr>
          <w:p w:rsidR="00FF7F44" w:rsidRDefault="001025B5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87/10</w:t>
            </w:r>
          </w:p>
        </w:tc>
        <w:tc>
          <w:tcPr>
            <w:tcW w:w="1612" w:type="dxa"/>
          </w:tcPr>
          <w:p w:rsidR="00FF7F44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FF7F44" w:rsidRPr="00653BDD" w:rsidRDefault="001025B5" w:rsidP="00777EF3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27</w:t>
            </w:r>
          </w:p>
        </w:tc>
      </w:tr>
    </w:tbl>
    <w:p w:rsidR="002B7D30" w:rsidRPr="00653BDD" w:rsidRDefault="00FF7F44" w:rsidP="00653BDD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Закључно са редним бројем: </w:t>
      </w:r>
      <w:r w:rsidR="001025B5">
        <w:rPr>
          <w:rFonts w:ascii="Times New Roman" w:hAnsi="Times New Roman"/>
          <w:sz w:val="24"/>
          <w:szCs w:val="24"/>
          <w:lang w:val="sr-Cyrl-BA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3BDD">
        <w:rPr>
          <w:rFonts w:ascii="Times New Roman" w:hAnsi="Times New Roman"/>
          <w:sz w:val="24"/>
          <w:szCs w:val="24"/>
          <w:lang w:val="sr-Cyrl-BA"/>
        </w:rPr>
        <w:tab/>
      </w:r>
      <w:r w:rsidR="00653BDD">
        <w:rPr>
          <w:rFonts w:ascii="Times New Roman" w:hAnsi="Times New Roman"/>
          <w:sz w:val="24"/>
          <w:szCs w:val="24"/>
          <w:lang w:val="sr-Cyrl-BA"/>
        </w:rPr>
        <w:tab/>
      </w:r>
      <w:r w:rsidR="00653BDD">
        <w:rPr>
          <w:rFonts w:ascii="Times New Roman" w:hAnsi="Times New Roman"/>
          <w:sz w:val="24"/>
          <w:szCs w:val="24"/>
          <w:lang w:val="sr-Cyrl-BA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ИЗ КАБИНЕТА</w:t>
      </w:r>
    </w:p>
    <w:p w:rsidR="00552CB8" w:rsidRPr="002B7D30" w:rsidRDefault="002B7D30" w:rsidP="00401C87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2B7D30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</w:p>
    <w:p w:rsidR="00552CB8" w:rsidRPr="002B7D30" w:rsidRDefault="00552CB8" w:rsidP="00804354">
      <w:pPr>
        <w:rPr>
          <w:lang w:val="ru-RU"/>
        </w:rPr>
      </w:pPr>
    </w:p>
    <w:p w:rsidR="00552CB8" w:rsidRPr="002B7D30" w:rsidRDefault="00552CB8" w:rsidP="00804354">
      <w:pPr>
        <w:rPr>
          <w:lang w:val="ru-RU"/>
        </w:rPr>
      </w:pPr>
    </w:p>
    <w:p w:rsidR="00552CB8" w:rsidRPr="00E26C9D" w:rsidRDefault="00552CB8" w:rsidP="00804354">
      <w:pPr>
        <w:rPr>
          <w:lang w:val="sr-Cyrl-CS"/>
        </w:rPr>
      </w:pPr>
    </w:p>
    <w:sectPr w:rsidR="00552CB8" w:rsidRPr="00E26C9D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5C" w:rsidRDefault="0014165C" w:rsidP="00804354">
      <w:pPr>
        <w:spacing w:after="0" w:line="240" w:lineRule="auto"/>
      </w:pPr>
      <w:r>
        <w:separator/>
      </w:r>
    </w:p>
  </w:endnote>
  <w:endnote w:type="continuationSeparator" w:id="1">
    <w:p w:rsidR="0014165C" w:rsidRDefault="0014165C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990DC2" w:rsidRPr="002B7D30">
      <w:tc>
        <w:tcPr>
          <w:tcW w:w="10896" w:type="dxa"/>
        </w:tcPr>
        <w:p w:rsidR="00990DC2" w:rsidRPr="00C01E8B" w:rsidRDefault="00990DC2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</w:p>
      </w:tc>
    </w:tr>
  </w:tbl>
  <w:p w:rsidR="00990DC2" w:rsidRPr="002B7D30" w:rsidRDefault="00990DC2">
    <w:pPr>
      <w:pStyle w:val="Footer"/>
      <w:rPr>
        <w:lang w:val="ru-RU"/>
      </w:rPr>
    </w:pPr>
  </w:p>
  <w:p w:rsidR="00990DC2" w:rsidRPr="002B7D30" w:rsidRDefault="00990DC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5C" w:rsidRDefault="0014165C" w:rsidP="00804354">
      <w:pPr>
        <w:spacing w:after="0" w:line="240" w:lineRule="auto"/>
      </w:pPr>
      <w:r>
        <w:separator/>
      </w:r>
    </w:p>
  </w:footnote>
  <w:footnote w:type="continuationSeparator" w:id="1">
    <w:p w:rsidR="0014165C" w:rsidRDefault="0014165C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990DC2" w:rsidRPr="00C01E8B">
      <w:trPr>
        <w:trHeight w:val="1990"/>
      </w:trPr>
      <w:tc>
        <w:tcPr>
          <w:tcW w:w="2170" w:type="dxa"/>
        </w:tcPr>
        <w:p w:rsidR="00990DC2" w:rsidRPr="00C01E8B" w:rsidRDefault="00136CD9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0950" cy="1250950"/>
                <wp:effectExtent l="19050" t="0" r="6350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990DC2" w:rsidRPr="00C01E8B" w:rsidRDefault="00402635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masinski.fakultet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u</w:t>
          </w:r>
          <w:r w:rsidR="00402635">
            <w:rPr>
              <w:rFonts w:ascii="Arial" w:hAnsi="Arial" w:cs="Arial"/>
              <w:sz w:val="20"/>
              <w:szCs w:val="20"/>
            </w:rPr>
            <w:t>e</w:t>
          </w:r>
          <w:r w:rsidRPr="00C01E8B">
            <w:rPr>
              <w:rFonts w:ascii="Arial" w:hAnsi="Arial" w:cs="Arial"/>
              <w:sz w:val="20"/>
              <w:szCs w:val="20"/>
            </w:rPr>
            <w:t>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990DC2" w:rsidRPr="00C01E8B" w:rsidRDefault="00990DC2" w:rsidP="00402635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</w:t>
          </w:r>
          <w:r w:rsidR="00402635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2761" w:type="dxa"/>
        </w:tcPr>
        <w:p w:rsidR="00990DC2" w:rsidRPr="00C01E8B" w:rsidRDefault="00990DC2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3" o:title=""/>
              </v:shape>
              <o:OLEObject Type="Embed" ProgID="CorelDRAW.Graphic.11" ShapeID="_x0000_i1025" DrawAspect="Content" ObjectID="_1488440745" r:id="rId4"/>
            </w:object>
          </w:r>
        </w:p>
      </w:tc>
    </w:tr>
  </w:tbl>
  <w:p w:rsidR="00990DC2" w:rsidRDefault="00990DC2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87"/>
    <w:multiLevelType w:val="hybridMultilevel"/>
    <w:tmpl w:val="6598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E683787"/>
    <w:multiLevelType w:val="hybridMultilevel"/>
    <w:tmpl w:val="5A26FD68"/>
    <w:lvl w:ilvl="0" w:tplc="30DE3B96">
      <w:start w:val="2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55DB3"/>
    <w:multiLevelType w:val="hybridMultilevel"/>
    <w:tmpl w:val="C6B838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567645BD"/>
    <w:multiLevelType w:val="hybridMultilevel"/>
    <w:tmpl w:val="C9FA05AE"/>
    <w:lvl w:ilvl="0" w:tplc="AD68187C">
      <w:numFmt w:val="bullet"/>
      <w:lvlText w:val="-"/>
      <w:lvlJc w:val="left"/>
      <w:pPr>
        <w:ind w:left="1725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617104B9"/>
    <w:multiLevelType w:val="hybridMultilevel"/>
    <w:tmpl w:val="2D94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50BC"/>
    <w:rsid w:val="00054B89"/>
    <w:rsid w:val="00085555"/>
    <w:rsid w:val="000D080A"/>
    <w:rsid w:val="000D3A35"/>
    <w:rsid w:val="000F447E"/>
    <w:rsid w:val="00101D57"/>
    <w:rsid w:val="001025B5"/>
    <w:rsid w:val="00136CD9"/>
    <w:rsid w:val="0014165C"/>
    <w:rsid w:val="00164691"/>
    <w:rsid w:val="001D0697"/>
    <w:rsid w:val="001F0290"/>
    <w:rsid w:val="001F53DA"/>
    <w:rsid w:val="001F585E"/>
    <w:rsid w:val="0020482B"/>
    <w:rsid w:val="00287347"/>
    <w:rsid w:val="002B7D30"/>
    <w:rsid w:val="002C639B"/>
    <w:rsid w:val="00326F8A"/>
    <w:rsid w:val="003470FD"/>
    <w:rsid w:val="00365298"/>
    <w:rsid w:val="003B2D43"/>
    <w:rsid w:val="003E74CB"/>
    <w:rsid w:val="00401C87"/>
    <w:rsid w:val="00402635"/>
    <w:rsid w:val="00453456"/>
    <w:rsid w:val="00477E59"/>
    <w:rsid w:val="004900CC"/>
    <w:rsid w:val="004B21EB"/>
    <w:rsid w:val="004B2549"/>
    <w:rsid w:val="004B78F1"/>
    <w:rsid w:val="004C77D0"/>
    <w:rsid w:val="004E785E"/>
    <w:rsid w:val="00552CB8"/>
    <w:rsid w:val="00561F3F"/>
    <w:rsid w:val="00577E1F"/>
    <w:rsid w:val="005E7664"/>
    <w:rsid w:val="005F021B"/>
    <w:rsid w:val="00653BDD"/>
    <w:rsid w:val="0068293B"/>
    <w:rsid w:val="00685B15"/>
    <w:rsid w:val="006E6E57"/>
    <w:rsid w:val="006F2AEE"/>
    <w:rsid w:val="00705424"/>
    <w:rsid w:val="007066F1"/>
    <w:rsid w:val="00727395"/>
    <w:rsid w:val="00736BCD"/>
    <w:rsid w:val="00777EF3"/>
    <w:rsid w:val="00786B29"/>
    <w:rsid w:val="0079718C"/>
    <w:rsid w:val="007B17C4"/>
    <w:rsid w:val="007F66D4"/>
    <w:rsid w:val="00804354"/>
    <w:rsid w:val="00825F09"/>
    <w:rsid w:val="00865FDD"/>
    <w:rsid w:val="00872F5E"/>
    <w:rsid w:val="008B1CA0"/>
    <w:rsid w:val="008B2D2A"/>
    <w:rsid w:val="008D0CDA"/>
    <w:rsid w:val="008F7263"/>
    <w:rsid w:val="00932681"/>
    <w:rsid w:val="00981408"/>
    <w:rsid w:val="00990DC2"/>
    <w:rsid w:val="009B67A8"/>
    <w:rsid w:val="009E24FC"/>
    <w:rsid w:val="00A03058"/>
    <w:rsid w:val="00A20312"/>
    <w:rsid w:val="00A507ED"/>
    <w:rsid w:val="00A75E6A"/>
    <w:rsid w:val="00AA0012"/>
    <w:rsid w:val="00AB2D36"/>
    <w:rsid w:val="00AC5B78"/>
    <w:rsid w:val="00AE35B7"/>
    <w:rsid w:val="00AF56DA"/>
    <w:rsid w:val="00B563BA"/>
    <w:rsid w:val="00B74872"/>
    <w:rsid w:val="00B8248A"/>
    <w:rsid w:val="00B84FF6"/>
    <w:rsid w:val="00BB641E"/>
    <w:rsid w:val="00BF2071"/>
    <w:rsid w:val="00BF4040"/>
    <w:rsid w:val="00C01E8B"/>
    <w:rsid w:val="00C06360"/>
    <w:rsid w:val="00C13A0D"/>
    <w:rsid w:val="00C556F8"/>
    <w:rsid w:val="00C572D1"/>
    <w:rsid w:val="00C81ABE"/>
    <w:rsid w:val="00C946A2"/>
    <w:rsid w:val="00CD31CA"/>
    <w:rsid w:val="00CE54CF"/>
    <w:rsid w:val="00D012BD"/>
    <w:rsid w:val="00D044E9"/>
    <w:rsid w:val="00D04CB9"/>
    <w:rsid w:val="00D10EDE"/>
    <w:rsid w:val="00D219FC"/>
    <w:rsid w:val="00D21DF3"/>
    <w:rsid w:val="00D37EB8"/>
    <w:rsid w:val="00D55DAD"/>
    <w:rsid w:val="00D60216"/>
    <w:rsid w:val="00D63574"/>
    <w:rsid w:val="00D63B6B"/>
    <w:rsid w:val="00D917D7"/>
    <w:rsid w:val="00DA18FB"/>
    <w:rsid w:val="00DB74BE"/>
    <w:rsid w:val="00DE4A1B"/>
    <w:rsid w:val="00DE5ED2"/>
    <w:rsid w:val="00E00E50"/>
    <w:rsid w:val="00E26C9D"/>
    <w:rsid w:val="00E43F3A"/>
    <w:rsid w:val="00EA6D0D"/>
    <w:rsid w:val="00EC1809"/>
    <w:rsid w:val="00EC6723"/>
    <w:rsid w:val="00ED4A1C"/>
    <w:rsid w:val="00EE3683"/>
    <w:rsid w:val="00EF45D7"/>
    <w:rsid w:val="00F20E6B"/>
    <w:rsid w:val="00F2352F"/>
    <w:rsid w:val="00F317F9"/>
    <w:rsid w:val="00F408D3"/>
    <w:rsid w:val="00F4239A"/>
    <w:rsid w:val="00F52294"/>
    <w:rsid w:val="00F54A8F"/>
    <w:rsid w:val="00F729EA"/>
    <w:rsid w:val="00F81216"/>
    <w:rsid w:val="00FC1258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>Hewlett-Packard Company</Company>
  <LinksUpToDate>false</LinksUpToDate>
  <CharactersWithSpaces>315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mailto:masinski.fakultet@maf.ues.rs.ba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3</cp:revision>
  <cp:lastPrinted>2010-11-04T10:17:00Z</cp:lastPrinted>
  <dcterms:created xsi:type="dcterms:W3CDTF">2015-03-21T09:59:00Z</dcterms:created>
  <dcterms:modified xsi:type="dcterms:W3CDTF">2015-03-21T09:59:00Z</dcterms:modified>
</cp:coreProperties>
</file>