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04" w:rsidRPr="003A16C9" w:rsidRDefault="00420904" w:rsidP="00725A30">
      <w:pPr>
        <w:spacing w:after="0" w:line="240" w:lineRule="auto"/>
        <w:jc w:val="both"/>
        <w:rPr>
          <w:b/>
          <w:lang w:val="sr-Cyrl-CS"/>
        </w:rPr>
      </w:pPr>
    </w:p>
    <w:p w:rsidR="00420904" w:rsidRPr="00D965ED" w:rsidRDefault="00420904" w:rsidP="00725A30">
      <w:pPr>
        <w:spacing w:after="0" w:line="240" w:lineRule="auto"/>
        <w:jc w:val="both"/>
        <w:rPr>
          <w:b/>
          <w:sz w:val="28"/>
          <w:szCs w:val="28"/>
          <w:lang w:val="sr-Cyrl-CS"/>
        </w:rPr>
      </w:pPr>
      <w:r w:rsidRPr="00D965ED">
        <w:rPr>
          <w:b/>
          <w:sz w:val="28"/>
          <w:szCs w:val="28"/>
          <w:lang w:val="sr-Latn-CS"/>
        </w:rPr>
        <w:t xml:space="preserve">               </w:t>
      </w:r>
      <w:r w:rsidR="00D965ED">
        <w:rPr>
          <w:b/>
          <w:sz w:val="28"/>
          <w:szCs w:val="28"/>
          <w:lang w:val="sr-Latn-CS"/>
        </w:rPr>
        <w:t xml:space="preserve">                 </w:t>
      </w:r>
      <w:r w:rsidR="008415A8">
        <w:rPr>
          <w:b/>
          <w:sz w:val="28"/>
          <w:szCs w:val="28"/>
          <w:lang w:val="sr-Latn-CS"/>
        </w:rPr>
        <w:t xml:space="preserve">      </w:t>
      </w:r>
      <w:r w:rsidR="00D965ED">
        <w:rPr>
          <w:b/>
          <w:sz w:val="28"/>
          <w:szCs w:val="28"/>
          <w:lang w:val="sr-Latn-CS"/>
        </w:rPr>
        <w:t xml:space="preserve"> </w:t>
      </w:r>
      <w:r w:rsidR="003A103A">
        <w:rPr>
          <w:b/>
          <w:sz w:val="28"/>
          <w:szCs w:val="28"/>
          <w:lang w:val="sr-Cyrl-CS"/>
        </w:rPr>
        <w:t xml:space="preserve">   </w:t>
      </w:r>
      <w:r w:rsidR="00D965ED">
        <w:rPr>
          <w:b/>
          <w:sz w:val="28"/>
          <w:szCs w:val="28"/>
          <w:lang w:val="sr-Latn-CS"/>
        </w:rPr>
        <w:t xml:space="preserve">  </w:t>
      </w:r>
      <w:r w:rsidR="001A5A69">
        <w:rPr>
          <w:b/>
          <w:sz w:val="28"/>
          <w:szCs w:val="28"/>
          <w:lang w:val="sr-Cyrl-CS"/>
        </w:rPr>
        <w:t xml:space="preserve">     </w:t>
      </w:r>
      <w:r w:rsidRPr="00D965ED">
        <w:rPr>
          <w:b/>
          <w:sz w:val="28"/>
          <w:szCs w:val="28"/>
          <w:lang w:val="sr-Latn-CS"/>
        </w:rPr>
        <w:t xml:space="preserve"> </w:t>
      </w:r>
      <w:r w:rsidRPr="00D965ED">
        <w:rPr>
          <w:b/>
          <w:sz w:val="28"/>
          <w:szCs w:val="28"/>
          <w:lang w:val="sr-Cyrl-CS"/>
        </w:rPr>
        <w:t xml:space="preserve">О Б А В Ј Е Ш Т Е Њ Е </w:t>
      </w:r>
    </w:p>
    <w:p w:rsidR="00420904" w:rsidRDefault="00420904" w:rsidP="00725A30">
      <w:pPr>
        <w:spacing w:after="0" w:line="240" w:lineRule="auto"/>
        <w:jc w:val="both"/>
        <w:rPr>
          <w:lang w:val="sr-Cyrl-CS"/>
        </w:rPr>
      </w:pPr>
    </w:p>
    <w:p w:rsidR="00290AD7" w:rsidRPr="00DE5900" w:rsidRDefault="00420904" w:rsidP="00290AD7">
      <w:pPr>
        <w:spacing w:after="0" w:line="240" w:lineRule="auto"/>
        <w:jc w:val="both"/>
        <w:rPr>
          <w:b/>
          <w:lang w:val="sr-Cyrl-CS"/>
        </w:rPr>
      </w:pPr>
      <w:r>
        <w:rPr>
          <w:lang w:val="sr-Cyrl-CS"/>
        </w:rPr>
        <w:t xml:space="preserve">                     </w:t>
      </w:r>
      <w:r w:rsidR="008415A8" w:rsidRPr="008415A8">
        <w:rPr>
          <w:lang w:val="ru-RU"/>
        </w:rPr>
        <w:t xml:space="preserve">     </w:t>
      </w:r>
      <w:r w:rsidR="003A103A">
        <w:rPr>
          <w:lang w:val="ru-RU"/>
        </w:rPr>
        <w:t xml:space="preserve">             </w:t>
      </w:r>
      <w:r w:rsidR="008415A8" w:rsidRPr="008415A8">
        <w:rPr>
          <w:lang w:val="ru-RU"/>
        </w:rPr>
        <w:t xml:space="preserve"> </w:t>
      </w:r>
      <w:r w:rsidR="008415A8">
        <w:rPr>
          <w:lang w:val="ru-RU"/>
        </w:rPr>
        <w:t xml:space="preserve">    </w:t>
      </w:r>
      <w:r w:rsidR="00041D4A">
        <w:rPr>
          <w:lang w:val="ru-RU"/>
        </w:rPr>
        <w:t xml:space="preserve">         </w:t>
      </w:r>
      <w:r w:rsidR="008415A8" w:rsidRPr="008415A8">
        <w:rPr>
          <w:lang w:val="ru-RU"/>
        </w:rPr>
        <w:t xml:space="preserve"> </w:t>
      </w:r>
      <w:r w:rsidRPr="00384B6C">
        <w:rPr>
          <w:b/>
          <w:lang w:val="sr-Cyrl-CS"/>
        </w:rPr>
        <w:t xml:space="preserve">ЈАВНА ОДБРАНА </w:t>
      </w:r>
      <w:r w:rsidR="0047214F">
        <w:rPr>
          <w:b/>
          <w:lang w:val="sr-Cyrl-CS"/>
        </w:rPr>
        <w:t>ЗАВРШН</w:t>
      </w:r>
      <w:r w:rsidR="00CB6556">
        <w:rPr>
          <w:b/>
          <w:lang w:val="sr-Latn-CS"/>
        </w:rPr>
        <w:t>ОГ</w:t>
      </w:r>
      <w:r w:rsidR="006307A3">
        <w:rPr>
          <w:b/>
          <w:lang w:val="sr-Cyrl-CS"/>
        </w:rPr>
        <w:t xml:space="preserve"> </w:t>
      </w:r>
      <w:r w:rsidR="0047214F">
        <w:rPr>
          <w:b/>
          <w:lang w:val="sr-Cyrl-CS"/>
        </w:rPr>
        <w:t xml:space="preserve"> РАД</w:t>
      </w:r>
      <w:r w:rsidR="00CB6556">
        <w:rPr>
          <w:b/>
          <w:lang w:val="sr-Cyrl-CS"/>
        </w:rPr>
        <w:t>А</w:t>
      </w:r>
    </w:p>
    <w:p w:rsidR="00290AD7" w:rsidRPr="00B943D8" w:rsidRDefault="00290AD7" w:rsidP="00290AD7">
      <w:pPr>
        <w:spacing w:after="0" w:line="240" w:lineRule="auto"/>
        <w:jc w:val="both"/>
        <w:rPr>
          <w:lang w:val="sr-Latn-CS"/>
        </w:rPr>
      </w:pPr>
    </w:p>
    <w:p w:rsidR="00290AD7" w:rsidRDefault="00290AD7" w:rsidP="004F30FF">
      <w:pPr>
        <w:spacing w:after="0" w:line="240" w:lineRule="auto"/>
        <w:jc w:val="both"/>
        <w:rPr>
          <w:b/>
          <w:lang w:val="sr-Cyrl-CS"/>
        </w:rPr>
      </w:pPr>
      <w:r w:rsidRPr="00944C44">
        <w:rPr>
          <w:lang w:val="sr-Cyrl-CS"/>
        </w:rPr>
        <w:t>Јавна одбрана</w:t>
      </w:r>
      <w:r>
        <w:rPr>
          <w:lang w:val="sr-Cyrl-CS"/>
        </w:rPr>
        <w:t xml:space="preserve"> </w:t>
      </w:r>
      <w:r w:rsidR="0048707C">
        <w:rPr>
          <w:lang w:val="sr-Cyrl-CS"/>
        </w:rPr>
        <w:t>дипломског</w:t>
      </w:r>
      <w:r>
        <w:rPr>
          <w:lang w:val="sr-Cyrl-CS"/>
        </w:rPr>
        <w:t xml:space="preserve"> рада кандидата</w:t>
      </w:r>
      <w:r w:rsidRPr="00290AD7">
        <w:rPr>
          <w:lang w:val="ru-RU"/>
        </w:rPr>
        <w:t xml:space="preserve">   </w:t>
      </w:r>
      <w:r w:rsidR="0048707C" w:rsidRPr="0048707C">
        <w:rPr>
          <w:rFonts w:ascii="Times New Roman" w:hAnsi="Times New Roman"/>
          <w:b/>
          <w:sz w:val="24"/>
          <w:szCs w:val="24"/>
          <w:lang w:val="sr-Cyrl-CS"/>
        </w:rPr>
        <w:t>Милић Радована</w:t>
      </w:r>
      <w:r w:rsidRPr="0048707C">
        <w:rPr>
          <w:rFonts w:ascii="Times New Roman" w:hAnsi="Times New Roman"/>
          <w:b/>
          <w:sz w:val="24"/>
          <w:szCs w:val="24"/>
          <w:lang w:val="sr-Cyrl-CS"/>
        </w:rPr>
        <w:t>,</w:t>
      </w:r>
      <w:r w:rsidRPr="00290AD7">
        <w:rPr>
          <w:lang w:val="ru-RU"/>
        </w:rPr>
        <w:t xml:space="preserve">  </w:t>
      </w:r>
      <w:r w:rsidRPr="005E26BB">
        <w:rPr>
          <w:lang w:val="ru-RU"/>
        </w:rPr>
        <w:t xml:space="preserve"> </w:t>
      </w:r>
      <w:r w:rsidRPr="005E26BB">
        <w:rPr>
          <w:lang w:val="sr-Cyrl-CS"/>
        </w:rPr>
        <w:t>под насловом:</w:t>
      </w:r>
      <w:r w:rsidRPr="00AB1FEC">
        <w:rPr>
          <w:b/>
          <w:lang w:val="sr-Cyrl-CS"/>
        </w:rPr>
        <w:t xml:space="preserve"> </w:t>
      </w:r>
      <w:r w:rsidR="00577314" w:rsidRPr="00AB1FEC">
        <w:rPr>
          <w:b/>
          <w:lang w:val="sr-Cyrl-CS"/>
        </w:rPr>
        <w:t xml:space="preserve"> </w:t>
      </w:r>
      <w:r w:rsidR="00577314" w:rsidRPr="0048707C">
        <w:rPr>
          <w:b/>
          <w:lang w:val="sr-Cyrl-CS"/>
        </w:rPr>
        <w:t xml:space="preserve"> </w:t>
      </w:r>
      <w:r w:rsidRPr="0048707C">
        <w:rPr>
          <w:b/>
          <w:lang w:val="sr-Cyrl-CS"/>
        </w:rPr>
        <w:t>„</w:t>
      </w:r>
      <w:r w:rsidR="0048707C" w:rsidRPr="0048707C">
        <w:rPr>
          <w:rFonts w:ascii="Times New Roman" w:hAnsi="Times New Roman"/>
          <w:b/>
          <w:sz w:val="24"/>
          <w:szCs w:val="24"/>
          <w:lang w:val="sr-Cyrl-CS"/>
        </w:rPr>
        <w:t>Пројектовање и увођење система квалитета у индустрији монтажних кућа“,</w:t>
      </w:r>
      <w:r>
        <w:rPr>
          <w:b/>
          <w:lang w:val="sr-Cyrl-CS"/>
        </w:rPr>
        <w:t xml:space="preserve">  </w:t>
      </w:r>
      <w:r>
        <w:rPr>
          <w:lang w:val="sr-Cyrl-CS"/>
        </w:rPr>
        <w:t xml:space="preserve">одржаће се </w:t>
      </w:r>
      <w:r w:rsidR="0048707C">
        <w:rPr>
          <w:b/>
          <w:lang w:val="ru-RU"/>
        </w:rPr>
        <w:t>25</w:t>
      </w:r>
      <w:r w:rsidRPr="00384B6C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  <w:r w:rsidR="003E4FED">
        <w:rPr>
          <w:b/>
          <w:lang w:val="sr-Cyrl-CS"/>
        </w:rPr>
        <w:t>0</w:t>
      </w:r>
      <w:r w:rsidR="0048707C">
        <w:rPr>
          <w:b/>
          <w:lang w:val="sr-Cyrl-CS"/>
        </w:rPr>
        <w:t>2</w:t>
      </w:r>
      <w:r w:rsidRPr="00384B6C">
        <w:rPr>
          <w:b/>
          <w:lang w:val="sr-Cyrl-CS"/>
        </w:rPr>
        <w:t>. 201</w:t>
      </w:r>
      <w:r w:rsidR="003E4FED">
        <w:rPr>
          <w:b/>
          <w:lang w:val="sr-Cyrl-CS"/>
        </w:rPr>
        <w:t>5</w:t>
      </w:r>
      <w:r w:rsidRPr="00384B6C">
        <w:rPr>
          <w:b/>
          <w:lang w:val="sr-Cyrl-CS"/>
        </w:rPr>
        <w:t>.</w:t>
      </w:r>
      <w:r>
        <w:rPr>
          <w:lang w:val="sr-Cyrl-CS"/>
        </w:rPr>
        <w:t xml:space="preserve"> године у сали за дипломске на Машинском факултету, </w:t>
      </w:r>
      <w:r>
        <w:rPr>
          <w:lang w:val="sr-Latn-CS"/>
        </w:rPr>
        <w:t xml:space="preserve">III </w:t>
      </w:r>
      <w:r>
        <w:rPr>
          <w:lang w:val="sr-Cyrl-CS"/>
        </w:rPr>
        <w:t xml:space="preserve">спрат, са почетком у </w:t>
      </w:r>
      <w:r w:rsidRPr="00870806">
        <w:rPr>
          <w:b/>
          <w:lang w:val="sr-Cyrl-CS"/>
        </w:rPr>
        <w:t>1</w:t>
      </w:r>
      <w:r w:rsidR="00577314">
        <w:rPr>
          <w:b/>
          <w:lang w:val="sr-Cyrl-CS"/>
        </w:rPr>
        <w:t>2</w:t>
      </w:r>
      <w:r w:rsidRPr="00870806">
        <w:rPr>
          <w:b/>
          <w:lang w:val="sr-Cyrl-CS"/>
        </w:rPr>
        <w:t>:</w:t>
      </w:r>
      <w:r>
        <w:rPr>
          <w:b/>
          <w:lang w:val="ru-RU"/>
        </w:rPr>
        <w:t>00</w:t>
      </w:r>
      <w:r w:rsidRPr="0007201E">
        <w:rPr>
          <w:b/>
          <w:lang w:val="ru-RU"/>
        </w:rPr>
        <w:t xml:space="preserve"> </w:t>
      </w:r>
      <w:r>
        <w:rPr>
          <w:lang w:val="sr-Cyrl-CS"/>
        </w:rPr>
        <w:t>часова.</w:t>
      </w:r>
      <w:r>
        <w:rPr>
          <w:b/>
          <w:lang w:val="sr-Cyrl-CS"/>
        </w:rPr>
        <w:t xml:space="preserve">   </w:t>
      </w:r>
    </w:p>
    <w:p w:rsidR="005E26BB" w:rsidRDefault="00290AD7" w:rsidP="004F30FF">
      <w:pPr>
        <w:spacing w:after="0" w:line="240" w:lineRule="auto"/>
        <w:jc w:val="both"/>
        <w:rPr>
          <w:lang w:val="sr-Cyrl-CS"/>
        </w:rPr>
      </w:pPr>
      <w:r>
        <w:rPr>
          <w:b/>
          <w:lang w:val="sr-Cyrl-CS"/>
        </w:rPr>
        <w:t xml:space="preserve">  </w:t>
      </w:r>
      <w:r w:rsidR="005E26BB">
        <w:rPr>
          <w:lang w:val="sr-Cyrl-CS"/>
        </w:rPr>
        <w:t>Завршни рад брани се пред комисијом у саставу:</w:t>
      </w:r>
    </w:p>
    <w:p w:rsidR="0048707C" w:rsidRDefault="0048707C" w:rsidP="004F30FF">
      <w:pPr>
        <w:spacing w:after="0" w:line="240" w:lineRule="auto"/>
        <w:jc w:val="both"/>
        <w:rPr>
          <w:lang w:val="sr-Cyrl-CS"/>
        </w:rPr>
      </w:pPr>
    </w:p>
    <w:p w:rsidR="0048707C" w:rsidRPr="00321447" w:rsidRDefault="0048707C" w:rsidP="0048707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Др Богдан Марић</w:t>
      </w:r>
      <w:r w:rsidRPr="00321447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доцент</w:t>
      </w:r>
      <w:r w:rsidRPr="00321447">
        <w:rPr>
          <w:rFonts w:ascii="Arial" w:hAnsi="Arial" w:cs="Arial"/>
          <w:lang w:val="sr-Cyrl-CS"/>
        </w:rPr>
        <w:t xml:space="preserve">, Универзитет у Источном Сарајеву, Машински факултет Источно Сарајево, ужа научна област: </w:t>
      </w:r>
      <w:r>
        <w:rPr>
          <w:rFonts w:ascii="Arial" w:hAnsi="Arial" w:cs="Arial"/>
          <w:lang w:val="sr-Cyrl-CS"/>
        </w:rPr>
        <w:t>Машинство</w:t>
      </w:r>
      <w:r w:rsidRPr="00321447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предсједник</w:t>
      </w:r>
    </w:p>
    <w:p w:rsidR="0048707C" w:rsidRDefault="0048707C" w:rsidP="0048707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Др Владо Медаковић</w:t>
      </w:r>
      <w:r w:rsidRPr="00321447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доцент</w:t>
      </w:r>
      <w:r w:rsidRPr="00321447">
        <w:rPr>
          <w:rFonts w:ascii="Arial" w:hAnsi="Arial" w:cs="Arial"/>
          <w:lang w:val="sr-Cyrl-CS"/>
        </w:rPr>
        <w:t xml:space="preserve">, Универзитет у Источном Сарајеву, Машински факултет Источно Сарајево, ужа научна област: </w:t>
      </w:r>
      <w:r>
        <w:rPr>
          <w:rFonts w:ascii="Arial" w:hAnsi="Arial" w:cs="Arial"/>
          <w:lang w:val="sr-Cyrl-CS"/>
        </w:rPr>
        <w:t>Машинство</w:t>
      </w:r>
      <w:r w:rsidRPr="00321447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члан</w:t>
      </w:r>
    </w:p>
    <w:p w:rsidR="000B7A0E" w:rsidRPr="000B7A0E" w:rsidRDefault="0048707C" w:rsidP="00577314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Др Славиша Мољевић</w:t>
      </w:r>
      <w:r w:rsidRPr="00321447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доцент</w:t>
      </w:r>
      <w:r w:rsidRPr="00321447">
        <w:rPr>
          <w:rFonts w:ascii="Arial" w:hAnsi="Arial" w:cs="Arial"/>
          <w:lang w:val="sr-Cyrl-CS"/>
        </w:rPr>
        <w:t xml:space="preserve">, Универзитет у Источном Сарајеву, Машински факултет Источно Сарајево, ужа научна област: </w:t>
      </w:r>
      <w:r>
        <w:rPr>
          <w:rFonts w:ascii="Arial" w:hAnsi="Arial" w:cs="Arial"/>
          <w:lang w:val="sr-Cyrl-CS"/>
        </w:rPr>
        <w:t>Машинство</w:t>
      </w:r>
      <w:r w:rsidRPr="00321447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ментор</w:t>
      </w:r>
    </w:p>
    <w:p w:rsidR="00561C35" w:rsidRDefault="00561C35" w:rsidP="004F30FF">
      <w:pPr>
        <w:spacing w:after="0" w:line="240" w:lineRule="auto"/>
        <w:jc w:val="both"/>
        <w:rPr>
          <w:lang w:val="sr-Cyrl-CS"/>
        </w:rPr>
      </w:pPr>
    </w:p>
    <w:p w:rsidR="003E4FED" w:rsidRDefault="003E4FED" w:rsidP="004F30FF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E4FED" w:rsidRDefault="003E4FED" w:rsidP="004F30FF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Завршни рад</w:t>
      </w:r>
      <w:r w:rsidR="00AB1FEC">
        <w:rPr>
          <w:lang w:val="sr-Cyrl-CS"/>
        </w:rPr>
        <w:t xml:space="preserve"> се мож</w:t>
      </w:r>
      <w:r>
        <w:rPr>
          <w:lang w:val="sr-Cyrl-CS"/>
        </w:rPr>
        <w:t xml:space="preserve"> прегледати сваким радним даном у Библиотеци Машинског факултета од 08. до 15:00 часова.</w:t>
      </w:r>
    </w:p>
    <w:p w:rsidR="003E4FED" w:rsidRPr="00321447" w:rsidRDefault="003E4FED" w:rsidP="003E4FED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90AD7" w:rsidRPr="00DE5900" w:rsidRDefault="00290AD7" w:rsidP="00DE5900">
      <w:pPr>
        <w:spacing w:after="0" w:line="240" w:lineRule="auto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</w:p>
    <w:p w:rsidR="00DE47CC" w:rsidRPr="00B943D8" w:rsidRDefault="00DE47CC" w:rsidP="00725A30">
      <w:pPr>
        <w:spacing w:after="0" w:line="240" w:lineRule="auto"/>
        <w:jc w:val="both"/>
        <w:rPr>
          <w:lang w:val="sr-Latn-CS"/>
        </w:rPr>
      </w:pPr>
    </w:p>
    <w:p w:rsidR="00DE47CC" w:rsidRDefault="00DE47CC" w:rsidP="00725A30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Достављено:</w:t>
      </w:r>
    </w:p>
    <w:p w:rsidR="004F30FF" w:rsidRDefault="004F30FF" w:rsidP="00725A30">
      <w:pPr>
        <w:spacing w:after="0" w:line="240" w:lineRule="auto"/>
        <w:jc w:val="both"/>
        <w:rPr>
          <w:lang w:val="sr-Cyrl-CS"/>
        </w:rPr>
      </w:pPr>
    </w:p>
    <w:p w:rsidR="004F30FF" w:rsidRDefault="004F30FF" w:rsidP="00725A30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     -   </w:t>
      </w:r>
      <w:r>
        <w:rPr>
          <w:lang w:val="sr-Latn-CS"/>
        </w:rPr>
        <w:t>web</w:t>
      </w:r>
      <w:r>
        <w:rPr>
          <w:lang w:val="sr-Cyrl-CS"/>
        </w:rPr>
        <w:t xml:space="preserve"> страница</w:t>
      </w:r>
      <w:r>
        <w:rPr>
          <w:lang w:val="sr-Latn-CS"/>
        </w:rPr>
        <w:t xml:space="preserve"> </w:t>
      </w:r>
      <w:r>
        <w:rPr>
          <w:lang w:val="sr-Cyrl-CS"/>
        </w:rPr>
        <w:t>Машинског факултета</w:t>
      </w:r>
    </w:p>
    <w:p w:rsidR="004F30FF" w:rsidRDefault="004F30FF" w:rsidP="00725A30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     -   Огласна плоча</w:t>
      </w:r>
    </w:p>
    <w:p w:rsidR="004F30FF" w:rsidRDefault="004F30FF" w:rsidP="004F30FF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     -   </w:t>
      </w:r>
      <w:r w:rsidRPr="00EA4A56">
        <w:rPr>
          <w:lang w:val="sr-Cyrl-CS"/>
        </w:rPr>
        <w:t xml:space="preserve"> </w:t>
      </w:r>
      <w:r>
        <w:rPr>
          <w:lang w:val="sr-Cyrl-CS"/>
        </w:rPr>
        <w:t>а/а</w:t>
      </w:r>
    </w:p>
    <w:p w:rsidR="004F30FF" w:rsidRDefault="004F30FF" w:rsidP="00725A30">
      <w:pPr>
        <w:spacing w:after="0" w:line="240" w:lineRule="auto"/>
        <w:jc w:val="both"/>
        <w:rPr>
          <w:lang w:val="sr-Cyrl-CS"/>
        </w:rPr>
      </w:pPr>
    </w:p>
    <w:p w:rsidR="00EA4A56" w:rsidRPr="00EA4A56" w:rsidRDefault="00EA4A56" w:rsidP="00DE47CC">
      <w:pPr>
        <w:spacing w:after="0" w:line="240" w:lineRule="auto"/>
        <w:jc w:val="both"/>
      </w:pPr>
    </w:p>
    <w:p w:rsidR="0057434B" w:rsidRDefault="0057434B" w:rsidP="00DE47CC">
      <w:pPr>
        <w:spacing w:after="0" w:line="240" w:lineRule="auto"/>
        <w:jc w:val="both"/>
        <w:rPr>
          <w:lang w:val="sr-Cyrl-CS"/>
        </w:rPr>
      </w:pPr>
    </w:p>
    <w:p w:rsidR="00B943D8" w:rsidRPr="00B943D8" w:rsidRDefault="0057434B" w:rsidP="00725A30">
      <w:pPr>
        <w:spacing w:after="0" w:line="240" w:lineRule="auto"/>
        <w:jc w:val="both"/>
        <w:rPr>
          <w:lang w:val="sr-Latn-CS"/>
        </w:rPr>
      </w:pPr>
      <w:r>
        <w:rPr>
          <w:lang w:val="sr-Cyrl-CS"/>
        </w:rPr>
        <w:t xml:space="preserve">Источно Сарајево, </w:t>
      </w:r>
      <w:r w:rsidR="0048707C">
        <w:rPr>
          <w:lang w:val="sr-Cyrl-CS"/>
        </w:rPr>
        <w:t>20</w:t>
      </w:r>
      <w:r w:rsidR="003A103A">
        <w:rPr>
          <w:lang w:val="sr-Cyrl-CS"/>
        </w:rPr>
        <w:t>.</w:t>
      </w:r>
      <w:r w:rsidR="00E07B43">
        <w:rPr>
          <w:lang w:val="sr-Latn-CS"/>
        </w:rPr>
        <w:t>0</w:t>
      </w:r>
      <w:r w:rsidR="00AB1FEC">
        <w:rPr>
          <w:lang w:val="sr-Cyrl-CS"/>
        </w:rPr>
        <w:t>2</w:t>
      </w:r>
      <w:r>
        <w:rPr>
          <w:lang w:val="sr-Cyrl-CS"/>
        </w:rPr>
        <w:t>. 201</w:t>
      </w:r>
      <w:r w:rsidR="00E07B43">
        <w:rPr>
          <w:lang w:val="sr-Latn-CS"/>
        </w:rPr>
        <w:t>5</w:t>
      </w:r>
      <w:r>
        <w:rPr>
          <w:lang w:val="sr-Cyrl-CS"/>
        </w:rPr>
        <w:t>. године</w:t>
      </w:r>
      <w:r w:rsidR="00B943D8">
        <w:rPr>
          <w:lang w:val="sr-Latn-CS"/>
        </w:rPr>
        <w:t>.</w:t>
      </w:r>
    </w:p>
    <w:sectPr w:rsidR="00B943D8" w:rsidRPr="00B943D8" w:rsidSect="00C13A0D">
      <w:headerReference w:type="first" r:id="rId7"/>
      <w:footerReference w:type="first" r:id="rId8"/>
      <w:pgSz w:w="11907" w:h="16839" w:code="9"/>
      <w:pgMar w:top="802" w:right="900" w:bottom="1440" w:left="1440" w:header="142" w:footer="4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1B5" w:rsidRDefault="006A41B5" w:rsidP="00804354">
      <w:pPr>
        <w:spacing w:after="0" w:line="240" w:lineRule="auto"/>
      </w:pPr>
      <w:r>
        <w:separator/>
      </w:r>
    </w:p>
  </w:endnote>
  <w:endnote w:type="continuationSeparator" w:id="1">
    <w:p w:rsidR="006A41B5" w:rsidRDefault="006A41B5" w:rsidP="0080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96" w:type="dxa"/>
      <w:tblInd w:w="-758" w:type="dxa"/>
      <w:tblBorders>
        <w:top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0896"/>
    </w:tblGrid>
    <w:tr w:rsidR="00276880" w:rsidRPr="00C01E8B">
      <w:tc>
        <w:tcPr>
          <w:tcW w:w="10896" w:type="dxa"/>
        </w:tcPr>
        <w:p w:rsidR="00276880" w:rsidRPr="00C01E8B" w:rsidRDefault="00276880" w:rsidP="00C01E8B">
          <w:pPr>
            <w:pStyle w:val="Foot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Рачун посебних намјена за високо образовање 5510010000907076 Нова банка</w:t>
          </w:r>
        </w:p>
      </w:tc>
    </w:tr>
  </w:tbl>
  <w:p w:rsidR="00276880" w:rsidRDefault="00276880">
    <w:pPr>
      <w:pStyle w:val="Footer"/>
    </w:pPr>
  </w:p>
  <w:p w:rsidR="00276880" w:rsidRDefault="002768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1B5" w:rsidRDefault="006A41B5" w:rsidP="00804354">
      <w:pPr>
        <w:spacing w:after="0" w:line="240" w:lineRule="auto"/>
      </w:pPr>
      <w:r>
        <w:separator/>
      </w:r>
    </w:p>
  </w:footnote>
  <w:footnote w:type="continuationSeparator" w:id="1">
    <w:p w:rsidR="006A41B5" w:rsidRDefault="006A41B5" w:rsidP="0080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7" w:type="dxa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/>
    </w:tblPr>
    <w:tblGrid>
      <w:gridCol w:w="2170"/>
      <w:gridCol w:w="6096"/>
      <w:gridCol w:w="2761"/>
    </w:tblGrid>
    <w:tr w:rsidR="00276880" w:rsidRPr="00C01E8B">
      <w:trPr>
        <w:trHeight w:val="1990"/>
      </w:trPr>
      <w:tc>
        <w:tcPr>
          <w:tcW w:w="2170" w:type="dxa"/>
        </w:tcPr>
        <w:p w:rsidR="00276880" w:rsidRPr="00C01E8B" w:rsidRDefault="00590A50" w:rsidP="00D60216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57300" cy="1247775"/>
                <wp:effectExtent l="19050" t="0" r="0" b="0"/>
                <wp:docPr id="1" name="Picture 1" descr="header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9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276880" w:rsidRPr="00C01E8B" w:rsidRDefault="00276880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УНИВЕРЗИТЕТ У ИСТОЧНОМ САРАЈЕВУ</w:t>
          </w:r>
        </w:p>
        <w:p w:rsidR="00276880" w:rsidRPr="00C01E8B" w:rsidRDefault="00276880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PlaceTyp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UNIVERSITY</w:t>
              </w:r>
            </w:smartTag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EAST SARAJEVO</w:t>
              </w:r>
            </w:smartTag>
          </w:smartTag>
        </w:p>
        <w:p w:rsidR="00276880" w:rsidRPr="00C01E8B" w:rsidRDefault="00276880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МАШИНСКИ ФАКУЛТЕТ ИСТОЧНО САРАЈЕВО</w:t>
          </w:r>
        </w:p>
        <w:p w:rsidR="00276880" w:rsidRPr="00C01E8B" w:rsidRDefault="00276880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</w:rPr>
            <w:t xml:space="preserve">FACULTY OF MECHANICAL ENGINEERING </w:t>
          </w:r>
          <w:smartTag w:uri="urn:schemas-microsoft-com:office:smarttags" w:element="place"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>EAST SARAJEVO</w:t>
            </w:r>
          </w:smartTag>
        </w:p>
        <w:p w:rsidR="00276880" w:rsidRPr="00C01E8B" w:rsidRDefault="00276880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Вука Караџића 30 71123 Источно Ново Сарајево</w:t>
          </w:r>
        </w:p>
        <w:p w:rsidR="00276880" w:rsidRPr="00C01E8B" w:rsidRDefault="00276880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hyperlink r:id="rId2" w:history="1">
            <w:r w:rsidRPr="005A5DC8">
              <w:rPr>
                <w:rStyle w:val="Hyperlink"/>
                <w:rFonts w:ascii="Arial" w:hAnsi="Arial" w:cs="Arial"/>
                <w:sz w:val="20"/>
                <w:szCs w:val="20"/>
              </w:rPr>
              <w:t>maf</w:t>
            </w:r>
            <w:r w:rsidRPr="00B60FB0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@</w:t>
            </w:r>
            <w:r w:rsidRPr="005A5DC8">
              <w:rPr>
                <w:rStyle w:val="Hyperlink"/>
                <w:rFonts w:ascii="Arial" w:hAnsi="Arial" w:cs="Arial"/>
                <w:sz w:val="20"/>
                <w:szCs w:val="20"/>
              </w:rPr>
              <w:t>ues</w:t>
            </w:r>
            <w:r w:rsidRPr="005A5DC8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5A5DC8">
              <w:rPr>
                <w:rStyle w:val="Hyperlink"/>
                <w:rFonts w:ascii="Arial" w:hAnsi="Arial" w:cs="Arial"/>
                <w:sz w:val="20"/>
                <w:szCs w:val="20"/>
              </w:rPr>
              <w:t>rs</w:t>
            </w:r>
            <w:r w:rsidRPr="005A5DC8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5A5DC8">
              <w:rPr>
                <w:rStyle w:val="Hyperlink"/>
                <w:rFonts w:ascii="Arial" w:hAnsi="Arial" w:cs="Arial"/>
                <w:sz w:val="20"/>
                <w:szCs w:val="20"/>
              </w:rPr>
              <w:t>ba</w:t>
            </w:r>
          </w:hyperlink>
        </w:p>
        <w:p w:rsidR="00276880" w:rsidRPr="00C01E8B" w:rsidRDefault="00276880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</w:rPr>
            <w:t>http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://</w:t>
          </w:r>
          <w:r w:rsidRPr="00C01E8B">
            <w:rPr>
              <w:rFonts w:ascii="Arial" w:hAnsi="Arial" w:cs="Arial"/>
              <w:sz w:val="20"/>
              <w:szCs w:val="20"/>
            </w:rPr>
            <w:t>www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ues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rs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ba</w:t>
          </w:r>
        </w:p>
        <w:p w:rsidR="00276880" w:rsidRPr="00C01E8B" w:rsidRDefault="00276880" w:rsidP="00D60216">
          <w:pPr>
            <w:pStyle w:val="Header"/>
            <w:jc w:val="center"/>
            <w:rPr>
              <w:rFonts w:ascii="Arial" w:hAnsi="Arial" w:cs="Arial"/>
            </w:rPr>
          </w:pPr>
          <w:r w:rsidRPr="00C01E8B">
            <w:rPr>
              <w:rFonts w:ascii="Arial" w:hAnsi="Arial" w:cs="Arial"/>
              <w:sz w:val="20"/>
              <w:szCs w:val="20"/>
            </w:rPr>
            <w:t>Tel. +387 57 340 847  Faks +387 57 340 841</w:t>
          </w:r>
        </w:p>
      </w:tc>
      <w:tc>
        <w:tcPr>
          <w:tcW w:w="2761" w:type="dxa"/>
        </w:tcPr>
        <w:p w:rsidR="00276880" w:rsidRPr="00C01E8B" w:rsidRDefault="00276880" w:rsidP="00D60216">
          <w:pPr>
            <w:pStyle w:val="Header"/>
            <w:rPr>
              <w:lang w:val="sr-Cyrl-CS"/>
            </w:rPr>
          </w:pPr>
          <w:r w:rsidRPr="00C01E8B">
            <w:object w:dxaOrig="5268" w:dyaOrig="52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106.5pt" o:ole="">
                <v:imagedata r:id="rId3" o:title=""/>
              </v:shape>
              <o:OLEObject Type="Embed" ProgID="CorelDRAW.Graphic.11" ShapeID="_x0000_i1025" DrawAspect="Content" ObjectID="_1485969072" r:id="rId4"/>
            </w:object>
          </w:r>
        </w:p>
      </w:tc>
    </w:tr>
  </w:tbl>
  <w:p w:rsidR="00276880" w:rsidRDefault="00276880" w:rsidP="008043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42D"/>
    <w:multiLevelType w:val="hybridMultilevel"/>
    <w:tmpl w:val="70E8CD10"/>
    <w:lvl w:ilvl="0" w:tplc="C61EFDA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0E5E7162"/>
    <w:multiLevelType w:val="hybridMultilevel"/>
    <w:tmpl w:val="095C64B6"/>
    <w:lvl w:ilvl="0" w:tplc="CE6230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D477036"/>
    <w:multiLevelType w:val="hybridMultilevel"/>
    <w:tmpl w:val="209A0FA4"/>
    <w:lvl w:ilvl="0" w:tplc="D6BC655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>
    <w:nsid w:val="21365F46"/>
    <w:multiLevelType w:val="hybridMultilevel"/>
    <w:tmpl w:val="870EB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A2105"/>
    <w:multiLevelType w:val="hybridMultilevel"/>
    <w:tmpl w:val="209422FA"/>
    <w:lvl w:ilvl="0" w:tplc="57723DD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257F4162"/>
    <w:multiLevelType w:val="hybridMultilevel"/>
    <w:tmpl w:val="DCFC5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D23BD3"/>
    <w:multiLevelType w:val="hybridMultilevel"/>
    <w:tmpl w:val="A2284FEE"/>
    <w:lvl w:ilvl="0" w:tplc="47B2CDC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660348EC"/>
    <w:multiLevelType w:val="hybridMultilevel"/>
    <w:tmpl w:val="83C21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CC11F3"/>
    <w:multiLevelType w:val="hybridMultilevel"/>
    <w:tmpl w:val="9A10F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571BF8"/>
    <w:multiLevelType w:val="hybridMultilevel"/>
    <w:tmpl w:val="80CC6EF4"/>
    <w:lvl w:ilvl="0" w:tplc="A82897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811F63"/>
    <w:multiLevelType w:val="hybridMultilevel"/>
    <w:tmpl w:val="A8DC6D4A"/>
    <w:lvl w:ilvl="0" w:tplc="5E6E151E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86B29"/>
    <w:rsid w:val="00041D4A"/>
    <w:rsid w:val="00057F4A"/>
    <w:rsid w:val="00065B0C"/>
    <w:rsid w:val="000704F1"/>
    <w:rsid w:val="0007201E"/>
    <w:rsid w:val="0007231C"/>
    <w:rsid w:val="00092E58"/>
    <w:rsid w:val="0009619A"/>
    <w:rsid w:val="000B027E"/>
    <w:rsid w:val="000B7A0E"/>
    <w:rsid w:val="000C6270"/>
    <w:rsid w:val="000D7E88"/>
    <w:rsid w:val="000F447E"/>
    <w:rsid w:val="001029DC"/>
    <w:rsid w:val="00134A41"/>
    <w:rsid w:val="001366E6"/>
    <w:rsid w:val="0016486E"/>
    <w:rsid w:val="00173F96"/>
    <w:rsid w:val="00180EC8"/>
    <w:rsid w:val="00196EAD"/>
    <w:rsid w:val="001A5A69"/>
    <w:rsid w:val="001F0290"/>
    <w:rsid w:val="001F585E"/>
    <w:rsid w:val="00234331"/>
    <w:rsid w:val="00257FEA"/>
    <w:rsid w:val="00276880"/>
    <w:rsid w:val="00290AD7"/>
    <w:rsid w:val="002914CC"/>
    <w:rsid w:val="002C2C51"/>
    <w:rsid w:val="002D5A1E"/>
    <w:rsid w:val="002E4EEB"/>
    <w:rsid w:val="00322B08"/>
    <w:rsid w:val="00326F8A"/>
    <w:rsid w:val="00384B6C"/>
    <w:rsid w:val="003A103A"/>
    <w:rsid w:val="003A16C9"/>
    <w:rsid w:val="003E4FED"/>
    <w:rsid w:val="003F5ADD"/>
    <w:rsid w:val="00420904"/>
    <w:rsid w:val="00453456"/>
    <w:rsid w:val="00453AC4"/>
    <w:rsid w:val="004552A0"/>
    <w:rsid w:val="004670E1"/>
    <w:rsid w:val="0047214F"/>
    <w:rsid w:val="0047256C"/>
    <w:rsid w:val="00477A83"/>
    <w:rsid w:val="00477E59"/>
    <w:rsid w:val="0048707C"/>
    <w:rsid w:val="004900CC"/>
    <w:rsid w:val="00495CF1"/>
    <w:rsid w:val="004A2380"/>
    <w:rsid w:val="004B21EB"/>
    <w:rsid w:val="004B78F1"/>
    <w:rsid w:val="004C2FFB"/>
    <w:rsid w:val="004C77D0"/>
    <w:rsid w:val="004E785E"/>
    <w:rsid w:val="004F30FF"/>
    <w:rsid w:val="005012F3"/>
    <w:rsid w:val="00511B9D"/>
    <w:rsid w:val="00513C3C"/>
    <w:rsid w:val="00523304"/>
    <w:rsid w:val="00552CB8"/>
    <w:rsid w:val="00553CBF"/>
    <w:rsid w:val="00555A24"/>
    <w:rsid w:val="00561C35"/>
    <w:rsid w:val="00561F3F"/>
    <w:rsid w:val="00567038"/>
    <w:rsid w:val="005719A2"/>
    <w:rsid w:val="0057434B"/>
    <w:rsid w:val="00577314"/>
    <w:rsid w:val="00577E1F"/>
    <w:rsid w:val="00590A50"/>
    <w:rsid w:val="0059274F"/>
    <w:rsid w:val="005E26BB"/>
    <w:rsid w:val="005E4733"/>
    <w:rsid w:val="005E7160"/>
    <w:rsid w:val="005F021B"/>
    <w:rsid w:val="006307A3"/>
    <w:rsid w:val="0064112F"/>
    <w:rsid w:val="00666FFC"/>
    <w:rsid w:val="0068293B"/>
    <w:rsid w:val="00685B15"/>
    <w:rsid w:val="006A1105"/>
    <w:rsid w:val="006A41B5"/>
    <w:rsid w:val="006B04CF"/>
    <w:rsid w:val="006F2AEE"/>
    <w:rsid w:val="006F7E46"/>
    <w:rsid w:val="00702680"/>
    <w:rsid w:val="007066F1"/>
    <w:rsid w:val="00725A30"/>
    <w:rsid w:val="00727395"/>
    <w:rsid w:val="00736BCD"/>
    <w:rsid w:val="00755868"/>
    <w:rsid w:val="00786B29"/>
    <w:rsid w:val="007A3861"/>
    <w:rsid w:val="007B2798"/>
    <w:rsid w:val="00804354"/>
    <w:rsid w:val="00825F09"/>
    <w:rsid w:val="008415A8"/>
    <w:rsid w:val="0084579F"/>
    <w:rsid w:val="00865FDD"/>
    <w:rsid w:val="00870806"/>
    <w:rsid w:val="00872F5E"/>
    <w:rsid w:val="008B1CA0"/>
    <w:rsid w:val="008F7263"/>
    <w:rsid w:val="00920E18"/>
    <w:rsid w:val="009313DF"/>
    <w:rsid w:val="00944C44"/>
    <w:rsid w:val="00947B57"/>
    <w:rsid w:val="00950D22"/>
    <w:rsid w:val="009553BE"/>
    <w:rsid w:val="009C1259"/>
    <w:rsid w:val="009D35B7"/>
    <w:rsid w:val="00A03058"/>
    <w:rsid w:val="00A20312"/>
    <w:rsid w:val="00A41D68"/>
    <w:rsid w:val="00A55416"/>
    <w:rsid w:val="00A708AE"/>
    <w:rsid w:val="00A73956"/>
    <w:rsid w:val="00A75E6A"/>
    <w:rsid w:val="00A86D98"/>
    <w:rsid w:val="00AA0012"/>
    <w:rsid w:val="00AB1FEC"/>
    <w:rsid w:val="00AB2D36"/>
    <w:rsid w:val="00AC5B78"/>
    <w:rsid w:val="00AE6F7C"/>
    <w:rsid w:val="00AF56DA"/>
    <w:rsid w:val="00B178A0"/>
    <w:rsid w:val="00B17E97"/>
    <w:rsid w:val="00B2767F"/>
    <w:rsid w:val="00B3719B"/>
    <w:rsid w:val="00B563BA"/>
    <w:rsid w:val="00B60FB0"/>
    <w:rsid w:val="00B62724"/>
    <w:rsid w:val="00B84FF6"/>
    <w:rsid w:val="00B925FD"/>
    <w:rsid w:val="00B943D8"/>
    <w:rsid w:val="00BA2241"/>
    <w:rsid w:val="00BC48B9"/>
    <w:rsid w:val="00BF2071"/>
    <w:rsid w:val="00C01E8B"/>
    <w:rsid w:val="00C04CB1"/>
    <w:rsid w:val="00C13A0D"/>
    <w:rsid w:val="00C55590"/>
    <w:rsid w:val="00C556F8"/>
    <w:rsid w:val="00C81ABE"/>
    <w:rsid w:val="00C92D16"/>
    <w:rsid w:val="00C95284"/>
    <w:rsid w:val="00CB5983"/>
    <w:rsid w:val="00CB6556"/>
    <w:rsid w:val="00CC5A7C"/>
    <w:rsid w:val="00CD2FE0"/>
    <w:rsid w:val="00CF2C3D"/>
    <w:rsid w:val="00D10EDE"/>
    <w:rsid w:val="00D219FC"/>
    <w:rsid w:val="00D60216"/>
    <w:rsid w:val="00D63B6B"/>
    <w:rsid w:val="00D6703E"/>
    <w:rsid w:val="00D67B07"/>
    <w:rsid w:val="00D83644"/>
    <w:rsid w:val="00D965ED"/>
    <w:rsid w:val="00DA40F3"/>
    <w:rsid w:val="00DE47CC"/>
    <w:rsid w:val="00DE5900"/>
    <w:rsid w:val="00E07B43"/>
    <w:rsid w:val="00E41E0F"/>
    <w:rsid w:val="00E46756"/>
    <w:rsid w:val="00E76C1F"/>
    <w:rsid w:val="00EA4A56"/>
    <w:rsid w:val="00EB2B0E"/>
    <w:rsid w:val="00EC1809"/>
    <w:rsid w:val="00EE0CB3"/>
    <w:rsid w:val="00EE3683"/>
    <w:rsid w:val="00F20E6B"/>
    <w:rsid w:val="00F2352F"/>
    <w:rsid w:val="00F24030"/>
    <w:rsid w:val="00F317F9"/>
    <w:rsid w:val="00F32AA3"/>
    <w:rsid w:val="00F4239A"/>
    <w:rsid w:val="00F50688"/>
    <w:rsid w:val="00F52294"/>
    <w:rsid w:val="00F54A8F"/>
    <w:rsid w:val="00F75DB5"/>
    <w:rsid w:val="00F82B5C"/>
    <w:rsid w:val="00F93198"/>
    <w:rsid w:val="00F9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354"/>
  </w:style>
  <w:style w:type="paragraph" w:styleId="Footer">
    <w:name w:val="footer"/>
    <w:basedOn w:val="Normal"/>
    <w:link w:val="Foot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354"/>
  </w:style>
  <w:style w:type="paragraph" w:styleId="BalloonText">
    <w:name w:val="Balloon Text"/>
    <w:basedOn w:val="Normal"/>
    <w:link w:val="BalloonTextChar"/>
    <w:uiPriority w:val="99"/>
    <w:semiHidden/>
    <w:unhideWhenUsed/>
    <w:rsid w:val="0080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354"/>
    <w:rPr>
      <w:color w:val="0000FF"/>
      <w:u w:val="single"/>
    </w:rPr>
  </w:style>
  <w:style w:type="table" w:styleId="TableGrid">
    <w:name w:val="Table Grid"/>
    <w:basedOn w:val="TableNormal"/>
    <w:uiPriority w:val="59"/>
    <w:rsid w:val="00804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maf@ues.rs.ba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sa\Application%20Data\Microsoft\Templates\Memorandum%20Masinski%20fakul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Masinski fakultet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Број:-------------------</vt:lpstr>
    </vt:vector>
  </TitlesOfParts>
  <Company/>
  <LinksUpToDate>false</LinksUpToDate>
  <CharactersWithSpaces>1239</CharactersWithSpaces>
  <SharedDoc>false</SharedDoc>
  <HLinks>
    <vt:vector size="6" baseType="variant">
      <vt:variant>
        <vt:i4>5374001</vt:i4>
      </vt:variant>
      <vt:variant>
        <vt:i4>0</vt:i4>
      </vt:variant>
      <vt:variant>
        <vt:i4>0</vt:i4>
      </vt:variant>
      <vt:variant>
        <vt:i4>5</vt:i4>
      </vt:variant>
      <vt:variant>
        <vt:lpwstr>mailto:maf@ues.rs.ba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Број:-------------------</dc:title>
  <dc:creator>Sasa</dc:creator>
  <cp:lastModifiedBy>akosarac</cp:lastModifiedBy>
  <cp:revision>2</cp:revision>
  <cp:lastPrinted>2015-01-27T09:37:00Z</cp:lastPrinted>
  <dcterms:created xsi:type="dcterms:W3CDTF">2015-02-20T19:25:00Z</dcterms:created>
  <dcterms:modified xsi:type="dcterms:W3CDTF">2015-02-20T19:25:00Z</dcterms:modified>
</cp:coreProperties>
</file>